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C5451F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3C2E9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C5451F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764E0F" w:rsidRDefault="008864ED" w:rsidP="00976732">
      <w:pPr>
        <w:framePr w:w="10077" w:h="1051" w:hSpace="180" w:wrap="around" w:vAnchor="text" w:hAnchor="page" w:x="1162" w:y="21"/>
        <w:rPr>
          <w:sz w:val="22"/>
          <w:szCs w:val="22"/>
        </w:rPr>
      </w:pPr>
      <w:r w:rsidRPr="00C260F7">
        <w:rPr>
          <w:sz w:val="26"/>
          <w:szCs w:val="26"/>
          <w:u w:val="single"/>
        </w:rPr>
        <w:t>17.11</w:t>
      </w:r>
      <w:r w:rsidR="00953E0F" w:rsidRPr="00C260F7">
        <w:rPr>
          <w:sz w:val="26"/>
          <w:szCs w:val="26"/>
          <w:u w:val="single"/>
        </w:rPr>
        <w:t>.</w:t>
      </w:r>
      <w:r w:rsidR="0060463E" w:rsidRPr="008864ED">
        <w:rPr>
          <w:sz w:val="26"/>
          <w:szCs w:val="26"/>
        </w:rPr>
        <w:t>202</w:t>
      </w:r>
      <w:r w:rsidR="00E9486D" w:rsidRPr="008864ED">
        <w:rPr>
          <w:sz w:val="26"/>
          <w:szCs w:val="26"/>
        </w:rPr>
        <w:t>5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976732">
        <w:rPr>
          <w:sz w:val="22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      </w:t>
      </w:r>
      <w:r w:rsidR="00953E0F">
        <w:rPr>
          <w:sz w:val="22"/>
        </w:rPr>
        <w:t xml:space="preserve">  </w:t>
      </w:r>
      <w:r w:rsidR="00DA5F6C">
        <w:rPr>
          <w:sz w:val="22"/>
        </w:rPr>
        <w:t xml:space="preserve"> </w:t>
      </w:r>
      <w:r>
        <w:rPr>
          <w:sz w:val="22"/>
        </w:rPr>
        <w:t xml:space="preserve">   </w:t>
      </w:r>
      <w:r w:rsidR="00634644" w:rsidRPr="008864ED">
        <w:rPr>
          <w:sz w:val="26"/>
          <w:szCs w:val="26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4903259" r:id="rId10">
            <o:FieldCodes>\s</o:FieldCodes>
          </o:OLEObject>
        </w:object>
      </w:r>
      <w:r w:rsidR="009C6242" w:rsidRPr="008864ED">
        <w:rPr>
          <w:sz w:val="26"/>
          <w:szCs w:val="26"/>
        </w:rPr>
        <w:t xml:space="preserve"> </w:t>
      </w:r>
      <w:r w:rsidRPr="00C260F7">
        <w:rPr>
          <w:sz w:val="26"/>
          <w:szCs w:val="26"/>
          <w:u w:val="single"/>
        </w:rPr>
        <w:t>2122</w:t>
      </w:r>
    </w:p>
    <w:p w:rsidR="00634644" w:rsidRPr="0081553D" w:rsidRDefault="00634644" w:rsidP="00B845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О внесении  изменений  в постановление  Администрации ЗАТО </w:t>
      </w:r>
      <w:r w:rsidR="000A075A" w:rsidRPr="0081553D">
        <w:rPr>
          <w:sz w:val="26"/>
          <w:szCs w:val="26"/>
        </w:rPr>
        <w:t>г</w:t>
      </w:r>
      <w:r w:rsidRPr="0081553D">
        <w:rPr>
          <w:sz w:val="26"/>
          <w:szCs w:val="26"/>
        </w:rPr>
        <w:t>. Железногорск от</w:t>
      </w:r>
      <w:r w:rsidR="004F0F5B">
        <w:rPr>
          <w:sz w:val="26"/>
          <w:szCs w:val="26"/>
        </w:rPr>
        <w:t> </w:t>
      </w:r>
      <w:r w:rsidRPr="0081553D">
        <w:rPr>
          <w:sz w:val="26"/>
          <w:szCs w:val="26"/>
        </w:rPr>
        <w:t>01.09.2015 № 139</w:t>
      </w:r>
      <w:r w:rsidR="00BA4745" w:rsidRPr="0081553D">
        <w:rPr>
          <w:sz w:val="26"/>
          <w:szCs w:val="26"/>
        </w:rPr>
        <w:t>2</w:t>
      </w:r>
      <w:r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</w:t>
      </w:r>
      <w:r w:rsidR="00C5451F">
        <w:rPr>
          <w:sz w:val="26"/>
          <w:szCs w:val="26"/>
        </w:rPr>
        <w:t>»</w:t>
      </w:r>
    </w:p>
    <w:p w:rsidR="00634644" w:rsidRPr="0081553D" w:rsidRDefault="00634644" w:rsidP="004902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486D" w:rsidRPr="0081553D" w:rsidRDefault="00634644" w:rsidP="00FA59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</w:t>
      </w:r>
      <w:r w:rsidRPr="0081553D">
        <w:rPr>
          <w:sz w:val="26"/>
          <w:szCs w:val="26"/>
        </w:rPr>
        <w:tab/>
        <w:t xml:space="preserve">В соответствии </w:t>
      </w:r>
      <w:r w:rsidR="00E34E36" w:rsidRPr="0081553D">
        <w:rPr>
          <w:sz w:val="26"/>
          <w:szCs w:val="26"/>
        </w:rPr>
        <w:t>с Федеральным законом</w:t>
      </w:r>
      <w:r w:rsidR="006839AE" w:rsidRPr="0081553D">
        <w:rPr>
          <w:sz w:val="26"/>
          <w:szCs w:val="26"/>
        </w:rPr>
        <w:t xml:space="preserve"> </w:t>
      </w:r>
      <w:r w:rsidR="00436392" w:rsidRPr="0081553D">
        <w:rPr>
          <w:sz w:val="26"/>
          <w:szCs w:val="26"/>
        </w:rPr>
        <w:t xml:space="preserve">от 27.07.2010 № 210-ФЗ </w:t>
      </w:r>
      <w:r w:rsidR="00C5451F">
        <w:rPr>
          <w:sz w:val="26"/>
          <w:szCs w:val="26"/>
        </w:rPr>
        <w:t>«</w:t>
      </w:r>
      <w:r w:rsidR="00436392" w:rsidRPr="0081553D">
        <w:rPr>
          <w:sz w:val="26"/>
          <w:szCs w:val="26"/>
        </w:rPr>
        <w:t>Об организации предоставления государственных и муниципальных услуг</w:t>
      </w:r>
      <w:r w:rsidR="00C5451F">
        <w:rPr>
          <w:sz w:val="26"/>
          <w:szCs w:val="26"/>
        </w:rPr>
        <w:t>»</w:t>
      </w:r>
      <w:r w:rsidR="00436392" w:rsidRPr="0081553D">
        <w:rPr>
          <w:sz w:val="26"/>
          <w:szCs w:val="26"/>
        </w:rPr>
        <w:t xml:space="preserve">, </w:t>
      </w:r>
      <w:r w:rsidRPr="0081553D">
        <w:rPr>
          <w:sz w:val="26"/>
          <w:szCs w:val="26"/>
        </w:rPr>
        <w:t xml:space="preserve"> Закон</w:t>
      </w:r>
      <w:r w:rsidR="0045426B" w:rsidRPr="0081553D">
        <w:rPr>
          <w:sz w:val="26"/>
          <w:szCs w:val="26"/>
        </w:rPr>
        <w:t>ом</w:t>
      </w:r>
      <w:r w:rsidRPr="0081553D">
        <w:rPr>
          <w:sz w:val="26"/>
          <w:szCs w:val="26"/>
        </w:rPr>
        <w:t xml:space="preserve"> Красноярского края от 02.11.2000 № 12-961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Законом Красноярского края от 27.12.2005 № 17-4377 </w:t>
      </w:r>
      <w:r w:rsidR="00C5451F">
        <w:rPr>
          <w:sz w:val="26"/>
          <w:szCs w:val="26"/>
        </w:rPr>
        <w:t>«</w:t>
      </w:r>
      <w:r w:rsidR="00C34B1C" w:rsidRPr="0081553D">
        <w:rPr>
          <w:sz w:val="26"/>
          <w:szCs w:val="26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</w:t>
      </w:r>
      <w:r w:rsidR="00BE1254" w:rsidRPr="0081553D">
        <w:rPr>
          <w:sz w:val="26"/>
          <w:szCs w:val="26"/>
        </w:rPr>
        <w:t>постановлением Правительства Кр</w:t>
      </w:r>
      <w:r w:rsidR="00FA59B0" w:rsidRPr="0081553D">
        <w:rPr>
          <w:sz w:val="26"/>
          <w:szCs w:val="26"/>
        </w:rPr>
        <w:t>асноярского края от 14.09.2021 №</w:t>
      </w:r>
      <w:r w:rsidR="004F0F5B">
        <w:rPr>
          <w:sz w:val="26"/>
          <w:szCs w:val="26"/>
        </w:rPr>
        <w:t> </w:t>
      </w:r>
      <w:r w:rsidR="00BE1254" w:rsidRPr="0081553D">
        <w:rPr>
          <w:sz w:val="26"/>
          <w:szCs w:val="26"/>
        </w:rPr>
        <w:t xml:space="preserve">628-п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 xml:space="preserve"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статьей 18.1 Закона Красноярского края от 26.06.2014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6-2519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образовании в Красноярском крае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пунктом 6 статьи 5, статьей 7 Закона Красноярского края от 26.05.2016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кадетских корпусах и Мариинских женских гимназиях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>,</w:t>
      </w:r>
      <w:r w:rsidR="00BE1254" w:rsidRPr="0081553D">
        <w:rPr>
          <w:sz w:val="26"/>
          <w:szCs w:val="26"/>
        </w:rPr>
        <w:t xml:space="preserve"> </w:t>
      </w:r>
      <w:r w:rsidR="00C949AB" w:rsidRPr="0081553D">
        <w:rPr>
          <w:sz w:val="26"/>
          <w:szCs w:val="26"/>
        </w:rPr>
        <w:t>постановлением Правительства Красноярского края от</w:t>
      </w:r>
      <w:r w:rsidR="004F0F5B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30.09.2021 </w:t>
      </w:r>
      <w:r w:rsidR="00FA59B0" w:rsidRPr="0081553D">
        <w:rPr>
          <w:sz w:val="26"/>
          <w:szCs w:val="26"/>
        </w:rPr>
        <w:t>№ </w:t>
      </w:r>
      <w:r w:rsidR="00C949AB" w:rsidRPr="0081553D">
        <w:rPr>
          <w:sz w:val="26"/>
          <w:szCs w:val="26"/>
        </w:rPr>
        <w:t>690-</w:t>
      </w:r>
      <w:r w:rsidR="00FA59B0" w:rsidRPr="0081553D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п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пункте 2 статьи 14.2 Закона Красноярско</w:t>
      </w:r>
      <w:r w:rsidR="00FA59B0" w:rsidRPr="0081553D">
        <w:rPr>
          <w:sz w:val="26"/>
          <w:szCs w:val="26"/>
        </w:rPr>
        <w:t>го края от 02.11.2000 №</w:t>
      </w:r>
      <w:r w:rsidR="00C949AB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пункте 6 статьи 5 Закона Красноярского края от 26.05.2016 </w:t>
      </w:r>
      <w:r w:rsidR="00FA59B0" w:rsidRPr="0081553D">
        <w:rPr>
          <w:sz w:val="26"/>
          <w:szCs w:val="26"/>
        </w:rPr>
        <w:t>№</w:t>
      </w:r>
      <w:r w:rsidR="00C949AB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 xml:space="preserve">О кадетских корпусах и Мариинских </w:t>
      </w:r>
      <w:r w:rsidR="00C949AB" w:rsidRPr="0081553D">
        <w:rPr>
          <w:sz w:val="26"/>
          <w:szCs w:val="26"/>
        </w:rPr>
        <w:lastRenderedPageBreak/>
        <w:t>женских гимназиях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</w:t>
      </w:r>
      <w:r w:rsidR="00E9486D" w:rsidRPr="0081553D">
        <w:rPr>
          <w:sz w:val="26"/>
          <w:szCs w:val="26"/>
        </w:rPr>
        <w:t xml:space="preserve">Постановлением Правительства Красноярского края от 02.09.2025 № 724-п </w:t>
      </w:r>
      <w:r w:rsidR="00C5451F">
        <w:rPr>
          <w:sz w:val="26"/>
          <w:szCs w:val="26"/>
        </w:rPr>
        <w:t>«</w:t>
      </w:r>
      <w:r w:rsidR="00E9486D" w:rsidRPr="0081553D">
        <w:rPr>
          <w:sz w:val="26"/>
          <w:szCs w:val="26"/>
        </w:rPr>
        <w:t>Об утверждении Порядка обеспечения бесплатным горячим питанием за счет средств краевого бюджета обучающихся в муниципальных общеобразовательных организациях по программам основного общего,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общего, среднего общего образования, а также обучающихся в муниципальных общеобразовательных организациях, подвозимых к данным организациям школьными автобусами, за исключением обучающихся с ограниченными возможностями здоровья, обучающихся из числа инвалидов (детей-инвалидов)</w:t>
      </w:r>
      <w:r w:rsidR="00C5451F">
        <w:rPr>
          <w:sz w:val="26"/>
          <w:szCs w:val="26"/>
        </w:rPr>
        <w:t>»</w:t>
      </w:r>
      <w:r w:rsidR="00E9486D" w:rsidRPr="0081553D">
        <w:rPr>
          <w:sz w:val="26"/>
          <w:szCs w:val="26"/>
        </w:rPr>
        <w:t>,</w:t>
      </w:r>
    </w:p>
    <w:p w:rsidR="00634644" w:rsidRPr="0081553D" w:rsidRDefault="00E9486D" w:rsidP="00FA59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Постановлением Правительства Красноярского края от 02.09.2025 № 734-п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Об утверждении 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</w:t>
      </w:r>
      <w:r w:rsidR="00C5451F">
        <w:rPr>
          <w:sz w:val="26"/>
          <w:szCs w:val="26"/>
        </w:rPr>
        <w:t>»</w:t>
      </w:r>
      <w:r w:rsidR="00FA59B0" w:rsidRPr="0081553D">
        <w:rPr>
          <w:sz w:val="26"/>
          <w:szCs w:val="26"/>
        </w:rPr>
        <w:t>,</w:t>
      </w:r>
      <w:r w:rsidR="00D83A14" w:rsidRPr="0081553D">
        <w:rPr>
          <w:sz w:val="26"/>
          <w:szCs w:val="26"/>
        </w:rPr>
        <w:t xml:space="preserve"> </w:t>
      </w:r>
      <w:r w:rsidR="001F499E" w:rsidRPr="0081553D">
        <w:rPr>
          <w:sz w:val="26"/>
          <w:szCs w:val="26"/>
        </w:rPr>
        <w:t>Постановлением Администрации ЗАТО г. Железногорск Красноярского края от</w:t>
      </w:r>
      <w:r w:rsidR="004F0F5B">
        <w:rPr>
          <w:sz w:val="26"/>
          <w:szCs w:val="26"/>
        </w:rPr>
        <w:t> </w:t>
      </w:r>
      <w:r w:rsidR="001F499E" w:rsidRPr="0081553D">
        <w:rPr>
          <w:sz w:val="26"/>
          <w:szCs w:val="26"/>
        </w:rPr>
        <w:t xml:space="preserve">20.05.2024 № 805 </w:t>
      </w:r>
      <w:r w:rsidR="00C5451F">
        <w:rPr>
          <w:sz w:val="26"/>
          <w:szCs w:val="26"/>
        </w:rPr>
        <w:t>«</w:t>
      </w:r>
      <w:r w:rsidR="001F499E" w:rsidRPr="0081553D">
        <w:rPr>
          <w:sz w:val="26"/>
          <w:szCs w:val="26"/>
        </w:rPr>
        <w:t>Об утверждении Порядка обеспечения бесплатным горячим питанием обучающихся с ограниченными возможностями здоровья, в том числе одновременно являющихся инвалидами (детьми-инвалидами), в муниципальных общеобразовательных организациях ЗАТО Железногорск по имеющим государственную аккредитацию основным общеобразовательным программам, не проживающих в интернатах</w:t>
      </w:r>
      <w:r w:rsidR="00C5451F">
        <w:rPr>
          <w:sz w:val="26"/>
          <w:szCs w:val="26"/>
        </w:rPr>
        <w:t>»</w:t>
      </w:r>
      <w:r w:rsidR="001F499E" w:rsidRPr="0081553D">
        <w:rPr>
          <w:sz w:val="26"/>
          <w:szCs w:val="26"/>
        </w:rPr>
        <w:t xml:space="preserve">, </w:t>
      </w:r>
      <w:r w:rsidR="00512ED2" w:rsidRPr="0081553D">
        <w:rPr>
          <w:sz w:val="26"/>
          <w:szCs w:val="26"/>
        </w:rPr>
        <w:t xml:space="preserve">руководствуясь </w:t>
      </w:r>
      <w:r w:rsidR="00D83A14" w:rsidRPr="0081553D">
        <w:rPr>
          <w:sz w:val="26"/>
          <w:szCs w:val="26"/>
        </w:rPr>
        <w:t xml:space="preserve">Уставом ЗАТО Железногорск, </w:t>
      </w:r>
    </w:p>
    <w:p w:rsidR="004902B3" w:rsidRPr="0081553D" w:rsidRDefault="004902B3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34644" w:rsidRPr="0081553D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</w:p>
    <w:p w:rsidR="001330CB" w:rsidRPr="0081553D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A6497" w:rsidRPr="0081553D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Pr="0081553D">
        <w:rPr>
          <w:sz w:val="26"/>
          <w:szCs w:val="26"/>
        </w:rPr>
        <w:t xml:space="preserve">1. </w:t>
      </w:r>
      <w:r w:rsidR="004D44AD" w:rsidRPr="0081553D">
        <w:rPr>
          <w:sz w:val="26"/>
          <w:szCs w:val="26"/>
        </w:rPr>
        <w:t>Внести</w:t>
      </w:r>
      <w:r w:rsidR="000B4EF9" w:rsidRPr="0081553D">
        <w:rPr>
          <w:sz w:val="26"/>
          <w:szCs w:val="26"/>
        </w:rPr>
        <w:t xml:space="preserve"> в </w:t>
      </w:r>
      <w:r w:rsidR="004D44AD" w:rsidRPr="0081553D">
        <w:rPr>
          <w:sz w:val="26"/>
          <w:szCs w:val="26"/>
        </w:rPr>
        <w:t>постановлени</w:t>
      </w:r>
      <w:r w:rsidR="000B4EF9" w:rsidRPr="0081553D">
        <w:rPr>
          <w:sz w:val="26"/>
          <w:szCs w:val="26"/>
        </w:rPr>
        <w:t xml:space="preserve">е </w:t>
      </w:r>
      <w:r w:rsidR="001330CB" w:rsidRPr="0081553D">
        <w:rPr>
          <w:sz w:val="26"/>
          <w:szCs w:val="26"/>
        </w:rPr>
        <w:t xml:space="preserve">Администрации ЗАТО </w:t>
      </w:r>
      <w:r w:rsidR="004D44AD" w:rsidRPr="0081553D">
        <w:rPr>
          <w:sz w:val="26"/>
          <w:szCs w:val="26"/>
        </w:rPr>
        <w:t>г.</w:t>
      </w:r>
      <w:r w:rsidR="005822F1" w:rsidRPr="0081553D">
        <w:rPr>
          <w:sz w:val="26"/>
          <w:szCs w:val="26"/>
        </w:rPr>
        <w:t xml:space="preserve"> </w:t>
      </w:r>
      <w:r w:rsidR="004D44AD" w:rsidRPr="0081553D">
        <w:rPr>
          <w:sz w:val="26"/>
          <w:szCs w:val="26"/>
        </w:rPr>
        <w:t>Железногорск от</w:t>
      </w:r>
      <w:r w:rsidR="000B4EF9" w:rsidRPr="0081553D">
        <w:rPr>
          <w:sz w:val="26"/>
          <w:szCs w:val="26"/>
        </w:rPr>
        <w:t> </w:t>
      </w:r>
      <w:r w:rsidR="004D44AD" w:rsidRPr="0081553D">
        <w:rPr>
          <w:sz w:val="26"/>
          <w:szCs w:val="26"/>
        </w:rPr>
        <w:t>01.09.2015 № 139</w:t>
      </w:r>
      <w:r w:rsidR="000F06A9" w:rsidRPr="0081553D">
        <w:rPr>
          <w:sz w:val="26"/>
          <w:szCs w:val="26"/>
        </w:rPr>
        <w:t>2</w:t>
      </w:r>
      <w:r w:rsidR="004D44AD"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 </w:t>
      </w:r>
      <w:r w:rsidR="00CC663D" w:rsidRPr="0081553D">
        <w:rPr>
          <w:sz w:val="26"/>
          <w:szCs w:val="26"/>
        </w:rPr>
        <w:t xml:space="preserve">следующие изменения: </w:t>
      </w:r>
    </w:p>
    <w:p w:rsidR="00CE29FB" w:rsidRPr="0081553D" w:rsidRDefault="00AA6497" w:rsidP="005107E1">
      <w:pPr>
        <w:pStyle w:val="a7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="007241EE" w:rsidRPr="0081553D">
        <w:rPr>
          <w:sz w:val="26"/>
          <w:szCs w:val="26"/>
        </w:rPr>
        <w:t>1.</w:t>
      </w:r>
      <w:r w:rsidR="00FA59B0" w:rsidRPr="0081553D">
        <w:rPr>
          <w:sz w:val="26"/>
          <w:szCs w:val="26"/>
        </w:rPr>
        <w:t>1</w:t>
      </w:r>
      <w:r w:rsidR="00F91EF3" w:rsidRPr="0081553D">
        <w:rPr>
          <w:sz w:val="26"/>
          <w:szCs w:val="26"/>
        </w:rPr>
        <w:t>.</w:t>
      </w:r>
      <w:r w:rsidR="007241EE" w:rsidRPr="0081553D">
        <w:rPr>
          <w:sz w:val="26"/>
          <w:szCs w:val="26"/>
        </w:rPr>
        <w:t xml:space="preserve"> </w:t>
      </w:r>
      <w:r w:rsidR="00CE29FB" w:rsidRPr="0081553D">
        <w:rPr>
          <w:sz w:val="26"/>
          <w:szCs w:val="26"/>
        </w:rPr>
        <w:t xml:space="preserve">пункт 1 </w:t>
      </w:r>
      <w:r w:rsidR="009F1A6F" w:rsidRPr="0081553D">
        <w:rPr>
          <w:sz w:val="26"/>
          <w:szCs w:val="26"/>
        </w:rPr>
        <w:t xml:space="preserve">постановления </w:t>
      </w:r>
      <w:r w:rsidR="00CE29FB" w:rsidRPr="0081553D">
        <w:rPr>
          <w:sz w:val="26"/>
          <w:szCs w:val="26"/>
        </w:rPr>
        <w:t>изложить в новой редакции:</w:t>
      </w:r>
      <w:r w:rsidR="002F3007" w:rsidRPr="0081553D">
        <w:rPr>
          <w:sz w:val="26"/>
          <w:szCs w:val="26"/>
        </w:rPr>
        <w:t xml:space="preserve"> </w:t>
      </w:r>
    </w:p>
    <w:p w:rsidR="00337859" w:rsidRPr="0081553D" w:rsidRDefault="00C5451F" w:rsidP="003378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 w:rsidR="00337859" w:rsidRPr="0081553D">
        <w:rPr>
          <w:rFonts w:eastAsia="Calibri"/>
          <w:sz w:val="26"/>
          <w:szCs w:val="26"/>
        </w:rPr>
        <w:t>1. Муниципальным общеобразовательным организациям, расположенным на территории ЗАТО Железногорск, имеющим государственную аккредитацию по основным общеобразовательным программам (далее - общеобразовательные организации):</w:t>
      </w:r>
    </w:p>
    <w:p w:rsidR="00DE0CEC" w:rsidRPr="0081553D" w:rsidRDefault="00337859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1.1. </w:t>
      </w:r>
      <w:r w:rsidR="00DE0CEC" w:rsidRPr="0081553D">
        <w:rPr>
          <w:rFonts w:eastAsia="Calibri"/>
          <w:sz w:val="26"/>
          <w:szCs w:val="26"/>
        </w:rPr>
        <w:t>Осуществлять прием от обучающегося в общеобразовательной организации ЗАТО Железногорск, в случае приобретения им полной дееспособности до достижения совершеннолетия, от одного из родителей (иных законных представителей) обучающегося или его представителя по доверенности (далее - заявитель) заявления и прилагаемые к нему документы</w:t>
      </w:r>
      <w:r w:rsidR="00171CA0" w:rsidRPr="0081553D">
        <w:rPr>
          <w:rFonts w:eastAsia="Calibri"/>
          <w:sz w:val="26"/>
          <w:szCs w:val="26"/>
        </w:rPr>
        <w:t>:</w:t>
      </w:r>
    </w:p>
    <w:p w:rsidR="00DE0CEC" w:rsidRPr="0081553D" w:rsidRDefault="00171CA0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 согласно п.</w:t>
      </w:r>
      <w:r w:rsidR="006F37A7" w:rsidRPr="0081553D">
        <w:rPr>
          <w:rFonts w:eastAsia="Calibri"/>
          <w:sz w:val="26"/>
          <w:szCs w:val="26"/>
        </w:rPr>
        <w:t xml:space="preserve"> </w:t>
      </w:r>
      <w:r w:rsidR="003E6944" w:rsidRPr="0081553D">
        <w:rPr>
          <w:rFonts w:eastAsia="Calibri"/>
          <w:sz w:val="26"/>
          <w:szCs w:val="26"/>
        </w:rPr>
        <w:t>п. 6</w:t>
      </w:r>
      <w:r w:rsidRPr="0081553D">
        <w:rPr>
          <w:rFonts w:eastAsia="Calibri"/>
          <w:sz w:val="26"/>
          <w:szCs w:val="26"/>
        </w:rPr>
        <w:t>-11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 xml:space="preserve">Порядка обеспечения бесплатным горячим питанием за счет средств краевого бюджета обучающихся в муниципальных общеобразовательных организациях по программам основного общего, среднего общего образования и в </w:t>
      </w:r>
      <w:r w:rsidRPr="0081553D">
        <w:rPr>
          <w:rFonts w:eastAsia="Calibri"/>
          <w:sz w:val="26"/>
          <w:szCs w:val="26"/>
        </w:rPr>
        <w:lastRenderedPageBreak/>
        <w:t>частных общеобразовательных организациях по имеющим государственную аккредитацию образовательным программам основного общего, среднего общего образования, а также обучающихся в муниципальных общеобразовательных организациях, подвозимых к данным организациям школьными автобусами, за исключением обучающихся с ограниченными возможностями здоровья, обучающихся из числа инвалидов (детей-инвалидов), утвержденного Постановлением Правительства Красноярского края от 02.09.2025 №724-п (далее - Порядок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обеспечения бесплатным горячим питанием обучающихся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за исключением обучающихся с ОВЗ, обучающихся из числа инвалидов (детей-инвалидов)</w:t>
      </w:r>
      <w:r w:rsidR="00A65150" w:rsidRPr="0081553D">
        <w:rPr>
          <w:rFonts w:eastAsia="Calibri"/>
          <w:sz w:val="26"/>
          <w:szCs w:val="26"/>
        </w:rPr>
        <w:t>)</w:t>
      </w:r>
      <w:r w:rsidRPr="0081553D">
        <w:rPr>
          <w:rFonts w:eastAsia="Calibri"/>
          <w:sz w:val="26"/>
          <w:szCs w:val="26"/>
        </w:rPr>
        <w:t>;</w:t>
      </w:r>
    </w:p>
    <w:p w:rsidR="006F37A7" w:rsidRPr="0081553D" w:rsidRDefault="006F37A7" w:rsidP="006F37A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 согласно п. 4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бюджета, утвержденного Постановлением Правительства Красноярского края от 02.09.2025 №734-п (далее - Порядок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обеспечения бесплатным горячим питанием обучающихся из числа инвалидов);</w:t>
      </w:r>
    </w:p>
    <w:p w:rsidR="00DE0CEC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- согласно п. п. 4 - 8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пункте 2 статьи 14.2 Закона Красноярского края от 02.11.2000 № 12-961 </w:t>
      </w:r>
      <w:r w:rsidR="00C5451F">
        <w:rPr>
          <w:rFonts w:eastAsia="Calibri"/>
          <w:sz w:val="26"/>
          <w:szCs w:val="26"/>
        </w:rPr>
        <w:t>«</w:t>
      </w:r>
      <w:r w:rsidRPr="0081553D">
        <w:rPr>
          <w:rFonts w:eastAsia="Calibri"/>
          <w:sz w:val="26"/>
          <w:szCs w:val="26"/>
        </w:rPr>
        <w:t>О защите прав ребенка</w:t>
      </w:r>
      <w:r w:rsidR="00C5451F">
        <w:rPr>
          <w:rFonts w:eastAsia="Calibri"/>
          <w:sz w:val="26"/>
          <w:szCs w:val="26"/>
        </w:rPr>
        <w:t>»</w:t>
      </w:r>
      <w:r w:rsidRPr="0081553D">
        <w:rPr>
          <w:rFonts w:eastAsia="Calibri"/>
          <w:sz w:val="26"/>
          <w:szCs w:val="26"/>
        </w:rPr>
        <w:t xml:space="preserve">, пункте 6 статьи 5 Закона Красноярского края от 26.05.2016 № 10-4565 </w:t>
      </w:r>
      <w:r w:rsidR="00C5451F">
        <w:rPr>
          <w:rFonts w:eastAsia="Calibri"/>
          <w:sz w:val="26"/>
          <w:szCs w:val="26"/>
        </w:rPr>
        <w:t>«</w:t>
      </w:r>
      <w:r w:rsidRPr="0081553D">
        <w:rPr>
          <w:rFonts w:eastAsia="Calibri"/>
          <w:sz w:val="26"/>
          <w:szCs w:val="26"/>
        </w:rPr>
        <w:t>О кадетских корпусах и Мариинских женских гимназиях</w:t>
      </w:r>
      <w:r w:rsidR="00C5451F">
        <w:rPr>
          <w:rFonts w:eastAsia="Calibri"/>
          <w:sz w:val="26"/>
          <w:szCs w:val="26"/>
        </w:rPr>
        <w:t>»</w:t>
      </w:r>
      <w:r w:rsidRPr="0081553D">
        <w:rPr>
          <w:rFonts w:eastAsia="Calibri"/>
          <w:sz w:val="26"/>
          <w:szCs w:val="26"/>
        </w:rPr>
        <w:t>, утвержденного Постановлением Правительства Красноярского края от 30.09.2021 № 690-п (далее - Порядок).</w:t>
      </w:r>
    </w:p>
    <w:p w:rsidR="00DE0CEC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1.2. Регистрировать в тот же день поступившее заявление с приложенными документами в журнале регистрации заявлений, в случае предоставления копии документов сверять их с подлинниками и возвращать заявителю подлинники документов, с учетом если копии документов не заверены организациями, выдавшими их, или нотариально.</w:t>
      </w:r>
    </w:p>
    <w:p w:rsidR="00A378A1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1.3. На день регистрации заявления (ий) формировать реестр </w:t>
      </w:r>
      <w:r w:rsidR="003C2E9D" w:rsidRPr="0081553D">
        <w:rPr>
          <w:rFonts w:eastAsia="Calibri"/>
          <w:sz w:val="26"/>
          <w:szCs w:val="26"/>
        </w:rPr>
        <w:t>детей,</w:t>
      </w:r>
      <w:r w:rsidRPr="0081553D">
        <w:rPr>
          <w:rFonts w:eastAsia="Calibri"/>
          <w:sz w:val="26"/>
          <w:szCs w:val="26"/>
        </w:rPr>
        <w:t xml:space="preserve"> имеющих право</w:t>
      </w:r>
      <w:r w:rsidR="00A378A1" w:rsidRPr="0081553D">
        <w:rPr>
          <w:rFonts w:eastAsia="Calibri"/>
          <w:sz w:val="26"/>
          <w:szCs w:val="26"/>
        </w:rPr>
        <w:t>:</w:t>
      </w:r>
    </w:p>
    <w:p w:rsidR="00A378A1" w:rsidRPr="0081553D" w:rsidRDefault="00A378A1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 на обеспечение бесплатным горячим питанием, по форме согласно приложению №1</w:t>
      </w:r>
      <w:r w:rsidR="003919CC" w:rsidRPr="0081553D">
        <w:rPr>
          <w:rFonts w:eastAsia="Calibri"/>
          <w:sz w:val="26"/>
          <w:szCs w:val="26"/>
        </w:rPr>
        <w:t>, №2</w:t>
      </w:r>
      <w:r w:rsidRPr="0081553D">
        <w:rPr>
          <w:rFonts w:eastAsia="Calibri"/>
          <w:sz w:val="26"/>
          <w:szCs w:val="26"/>
        </w:rPr>
        <w:t xml:space="preserve"> к настоящему Постановлению;</w:t>
      </w:r>
    </w:p>
    <w:p w:rsidR="00DE0CEC" w:rsidRPr="0081553D" w:rsidRDefault="00A378A1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</w:t>
      </w:r>
      <w:r w:rsidR="00DE0CEC" w:rsidRPr="0081553D">
        <w:rPr>
          <w:rFonts w:eastAsia="Calibri"/>
          <w:sz w:val="26"/>
          <w:szCs w:val="26"/>
        </w:rPr>
        <w:t xml:space="preserve"> на получение бесплатного набора продуктов питания, по форме согласно приложению </w:t>
      </w:r>
      <w:r w:rsidRPr="0081553D">
        <w:rPr>
          <w:rFonts w:eastAsia="Calibri"/>
          <w:sz w:val="26"/>
          <w:szCs w:val="26"/>
        </w:rPr>
        <w:t>№</w:t>
      </w:r>
      <w:r w:rsidR="00DE0CEC" w:rsidRPr="0081553D">
        <w:rPr>
          <w:rFonts w:eastAsia="Calibri"/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3</w:t>
      </w:r>
      <w:r w:rsidR="00DE0CEC" w:rsidRPr="0081553D">
        <w:rPr>
          <w:rFonts w:eastAsia="Calibri"/>
          <w:sz w:val="26"/>
          <w:szCs w:val="26"/>
        </w:rPr>
        <w:t xml:space="preserve"> к настоящему Постановлению.</w:t>
      </w:r>
    </w:p>
    <w:p w:rsidR="003F5159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1.4. В течение одного дня со дня регистрации направлять принятые заявления с прилагаемыми документами вместе с реестром в МКУ </w:t>
      </w:r>
      <w:r w:rsidR="00C5451F">
        <w:rPr>
          <w:rFonts w:eastAsia="Calibri"/>
          <w:sz w:val="26"/>
          <w:szCs w:val="26"/>
        </w:rPr>
        <w:t>«</w:t>
      </w:r>
      <w:r w:rsidR="003F5159" w:rsidRPr="0081553D">
        <w:rPr>
          <w:rFonts w:eastAsia="Calibri"/>
          <w:sz w:val="26"/>
          <w:szCs w:val="26"/>
        </w:rPr>
        <w:t>Управление образования</w:t>
      </w:r>
      <w:r w:rsidR="00C5451F">
        <w:rPr>
          <w:rFonts w:eastAsia="Calibri"/>
          <w:sz w:val="26"/>
          <w:szCs w:val="26"/>
        </w:rPr>
        <w:t>»</w:t>
      </w:r>
      <w:r w:rsidRPr="0081553D">
        <w:rPr>
          <w:rFonts w:eastAsia="Calibri"/>
          <w:sz w:val="26"/>
          <w:szCs w:val="26"/>
        </w:rPr>
        <w:t xml:space="preserve"> для подготовки проекта решения</w:t>
      </w:r>
      <w:r w:rsidR="003F5159" w:rsidRPr="0081553D">
        <w:rPr>
          <w:rFonts w:eastAsia="Calibri"/>
          <w:sz w:val="26"/>
          <w:szCs w:val="26"/>
        </w:rPr>
        <w:t>:</w:t>
      </w:r>
    </w:p>
    <w:p w:rsidR="003F5159" w:rsidRPr="0081553D" w:rsidRDefault="003F5159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B76C5">
        <w:rPr>
          <w:rFonts w:eastAsia="Calibri"/>
          <w:sz w:val="26"/>
          <w:szCs w:val="26"/>
        </w:rPr>
        <w:t xml:space="preserve">- об </w:t>
      </w:r>
      <w:r w:rsidR="00FE4350" w:rsidRPr="004B76C5">
        <w:rPr>
          <w:rFonts w:eastAsia="Calibri"/>
          <w:sz w:val="26"/>
          <w:szCs w:val="26"/>
        </w:rPr>
        <w:t>обеспечении или</w:t>
      </w:r>
      <w:r w:rsidRPr="004B76C5">
        <w:rPr>
          <w:rFonts w:eastAsia="Calibri"/>
          <w:sz w:val="26"/>
          <w:szCs w:val="26"/>
        </w:rPr>
        <w:t xml:space="preserve"> об отказе в обеспечении бесплатным горячим питанием</w:t>
      </w:r>
      <w:r w:rsidR="003C2E9D" w:rsidRPr="004B76C5">
        <w:rPr>
          <w:rFonts w:eastAsia="Calibri"/>
          <w:sz w:val="26"/>
          <w:szCs w:val="26"/>
        </w:rPr>
        <w:t xml:space="preserve"> </w:t>
      </w:r>
      <w:r w:rsidR="004B76C5" w:rsidRPr="008864ED">
        <w:rPr>
          <w:rFonts w:eastAsia="Calibri"/>
          <w:sz w:val="26"/>
          <w:szCs w:val="26"/>
        </w:rPr>
        <w:t>(</w:t>
      </w:r>
      <w:r w:rsidR="003C2E9D" w:rsidRPr="008864ED">
        <w:rPr>
          <w:rFonts w:eastAsia="Calibri"/>
          <w:sz w:val="26"/>
          <w:szCs w:val="26"/>
        </w:rPr>
        <w:t xml:space="preserve">в отношении категории </w:t>
      </w:r>
      <w:r w:rsidR="003404C0" w:rsidRPr="008864ED">
        <w:rPr>
          <w:rFonts w:eastAsia="Calibri"/>
          <w:sz w:val="26"/>
          <w:szCs w:val="26"/>
        </w:rPr>
        <w:t>лиц,</w:t>
      </w:r>
      <w:r w:rsidR="003C2E9D" w:rsidRPr="008864ED">
        <w:rPr>
          <w:rFonts w:eastAsia="Calibri"/>
          <w:sz w:val="26"/>
          <w:szCs w:val="26"/>
        </w:rPr>
        <w:t xml:space="preserve"> предусмотренных </w:t>
      </w:r>
      <w:r w:rsidR="003404C0" w:rsidRPr="008864ED">
        <w:rPr>
          <w:rFonts w:eastAsia="Calibri"/>
          <w:sz w:val="26"/>
          <w:szCs w:val="26"/>
        </w:rPr>
        <w:t>Постановлением Правительства Красноярского края от 02.09.2025 № 724-п</w:t>
      </w:r>
      <w:r w:rsidR="004B76C5" w:rsidRPr="008864ED">
        <w:rPr>
          <w:rFonts w:eastAsia="Calibri"/>
          <w:sz w:val="26"/>
          <w:szCs w:val="26"/>
        </w:rPr>
        <w:t>)</w:t>
      </w:r>
      <w:r w:rsidRPr="008864ED">
        <w:rPr>
          <w:rFonts w:eastAsia="Calibri"/>
          <w:sz w:val="26"/>
          <w:szCs w:val="26"/>
        </w:rPr>
        <w:t>;</w:t>
      </w:r>
    </w:p>
    <w:p w:rsidR="00D83C61" w:rsidRPr="0081553D" w:rsidRDefault="00D83C61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B76C5">
        <w:rPr>
          <w:rFonts w:eastAsia="Calibri"/>
          <w:sz w:val="26"/>
          <w:szCs w:val="26"/>
        </w:rPr>
        <w:t>- о предоставлении либо об отказе в предоставлении бесплатного питания</w:t>
      </w:r>
      <w:r w:rsidR="003404C0" w:rsidRPr="004B76C5">
        <w:rPr>
          <w:rFonts w:eastAsia="Calibri"/>
          <w:sz w:val="26"/>
          <w:szCs w:val="26"/>
        </w:rPr>
        <w:t xml:space="preserve"> </w:t>
      </w:r>
      <w:r w:rsidR="004B76C5" w:rsidRPr="008864ED">
        <w:rPr>
          <w:rFonts w:eastAsia="Calibri"/>
          <w:sz w:val="26"/>
          <w:szCs w:val="26"/>
        </w:rPr>
        <w:t>(</w:t>
      </w:r>
      <w:r w:rsidR="003404C0" w:rsidRPr="008864ED">
        <w:rPr>
          <w:rFonts w:eastAsia="Calibri"/>
          <w:sz w:val="26"/>
          <w:szCs w:val="26"/>
        </w:rPr>
        <w:t>в отношении категории лиц, предусмотренных Постановлением Правительства Красноярского края от 02.09.2025 № 734-п</w:t>
      </w:r>
      <w:r w:rsidR="004B76C5" w:rsidRPr="008864ED">
        <w:rPr>
          <w:rFonts w:eastAsia="Calibri"/>
          <w:sz w:val="26"/>
          <w:szCs w:val="26"/>
        </w:rPr>
        <w:t>)</w:t>
      </w:r>
      <w:r w:rsidRPr="008864ED">
        <w:rPr>
          <w:rFonts w:eastAsia="Calibri"/>
          <w:sz w:val="26"/>
          <w:szCs w:val="26"/>
        </w:rPr>
        <w:t>;</w:t>
      </w:r>
    </w:p>
    <w:p w:rsidR="00DE0CEC" w:rsidRPr="0081553D" w:rsidRDefault="003F5159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</w:t>
      </w:r>
      <w:r w:rsidR="00DE0CEC" w:rsidRPr="0081553D">
        <w:rPr>
          <w:rFonts w:eastAsia="Calibri"/>
          <w:sz w:val="26"/>
          <w:szCs w:val="26"/>
        </w:rPr>
        <w:t xml:space="preserve"> о предоставлении или об отказе в предоставлении набора продуктов питания.</w:t>
      </w:r>
    </w:p>
    <w:p w:rsidR="00202C32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lastRenderedPageBreak/>
        <w:t>1.5. После принятия решения, указанного в п. п. 2.6, 2.7 настоящего Постановления в течение рабочего дня со дня получения вышеуказанного решения подготавливать проект уведомления заявителей</w:t>
      </w:r>
      <w:r w:rsidR="00202C32" w:rsidRPr="0081553D">
        <w:rPr>
          <w:rFonts w:eastAsia="Calibri"/>
          <w:sz w:val="26"/>
          <w:szCs w:val="26"/>
        </w:rPr>
        <w:t>:</w:t>
      </w:r>
    </w:p>
    <w:p w:rsidR="00790CB2" w:rsidRPr="0081553D" w:rsidRDefault="00790CB2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- </w:t>
      </w:r>
      <w:r w:rsidR="00B65605" w:rsidRPr="0081553D">
        <w:rPr>
          <w:rFonts w:eastAsia="Calibri"/>
          <w:sz w:val="26"/>
          <w:szCs w:val="26"/>
        </w:rPr>
        <w:t xml:space="preserve">об обеспечении </w:t>
      </w:r>
      <w:r w:rsidR="002345DA" w:rsidRPr="0081553D">
        <w:rPr>
          <w:rFonts w:eastAsia="Calibri"/>
          <w:sz w:val="26"/>
          <w:szCs w:val="26"/>
        </w:rPr>
        <w:t>(</w:t>
      </w:r>
      <w:r w:rsidR="00B65605" w:rsidRPr="0081553D">
        <w:rPr>
          <w:rFonts w:eastAsia="Calibri"/>
          <w:sz w:val="26"/>
          <w:szCs w:val="26"/>
        </w:rPr>
        <w:t>об отказе в обеспечении</w:t>
      </w:r>
      <w:r w:rsidR="002345DA" w:rsidRPr="0081553D">
        <w:rPr>
          <w:rFonts w:eastAsia="Calibri"/>
          <w:sz w:val="26"/>
          <w:szCs w:val="26"/>
        </w:rPr>
        <w:t>), либо о прекращении</w:t>
      </w:r>
      <w:r w:rsidR="00B9096E" w:rsidRPr="0081553D">
        <w:rPr>
          <w:rFonts w:eastAsia="Calibri"/>
          <w:sz w:val="26"/>
          <w:szCs w:val="26"/>
        </w:rPr>
        <w:t xml:space="preserve"> обеспечения</w:t>
      </w:r>
      <w:r w:rsidR="00B65605" w:rsidRPr="0081553D">
        <w:rPr>
          <w:rFonts w:eastAsia="Calibri"/>
          <w:sz w:val="26"/>
          <w:szCs w:val="26"/>
        </w:rPr>
        <w:t xml:space="preserve"> бесплатным горячим питанием</w:t>
      </w:r>
      <w:r w:rsidR="00B9096E" w:rsidRPr="0081553D">
        <w:rPr>
          <w:rFonts w:eastAsia="Calibri"/>
          <w:sz w:val="26"/>
          <w:szCs w:val="26"/>
        </w:rPr>
        <w:t>;</w:t>
      </w:r>
    </w:p>
    <w:p w:rsidR="000500C2" w:rsidRPr="0081553D" w:rsidRDefault="000500C2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 о предоставлении (об отказе в предоставлении),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либо о прекращении предоставления бесплатного питания;</w:t>
      </w:r>
    </w:p>
    <w:p w:rsidR="00B9096E" w:rsidRPr="0081553D" w:rsidRDefault="00202C32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-</w:t>
      </w:r>
      <w:r w:rsidR="00DE0CEC" w:rsidRPr="0081553D">
        <w:rPr>
          <w:rFonts w:eastAsia="Calibri"/>
          <w:sz w:val="26"/>
          <w:szCs w:val="26"/>
        </w:rPr>
        <w:t xml:space="preserve"> о предоставлении (об отказе в предоставлении), либо о прекращении предоставления набора продуктов питания</w:t>
      </w:r>
      <w:r w:rsidR="00B9096E" w:rsidRPr="0081553D">
        <w:rPr>
          <w:rFonts w:eastAsia="Calibri"/>
          <w:sz w:val="26"/>
          <w:szCs w:val="26"/>
        </w:rPr>
        <w:t>.</w:t>
      </w:r>
    </w:p>
    <w:p w:rsidR="00202C32" w:rsidRPr="0081553D" w:rsidRDefault="00B9096E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В</w:t>
      </w:r>
      <w:r w:rsidR="00DE0CEC" w:rsidRPr="0081553D">
        <w:rPr>
          <w:rFonts w:eastAsia="Calibri"/>
          <w:sz w:val="26"/>
          <w:szCs w:val="26"/>
        </w:rPr>
        <w:t xml:space="preserve"> тот же день направлять его в Администрацию ЗАТО г. Железногорск. </w:t>
      </w:r>
    </w:p>
    <w:p w:rsidR="00DE0CEC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Уведомление подписывается Главой ЗАТО г. Железногорск.</w:t>
      </w:r>
    </w:p>
    <w:p w:rsidR="00DE0CEC" w:rsidRPr="0081553D" w:rsidRDefault="003C2E9D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Направлять уведомлени</w:t>
      </w:r>
      <w:r w:rsidR="00E609DA">
        <w:rPr>
          <w:rFonts w:eastAsia="Calibri"/>
          <w:sz w:val="26"/>
          <w:szCs w:val="26"/>
        </w:rPr>
        <w:t xml:space="preserve">я </w:t>
      </w:r>
      <w:r w:rsidRPr="004B76C5">
        <w:rPr>
          <w:rFonts w:eastAsia="Calibri"/>
          <w:sz w:val="26"/>
          <w:szCs w:val="26"/>
        </w:rPr>
        <w:t xml:space="preserve">предусмотренные </w:t>
      </w:r>
      <w:r w:rsidR="00E609DA" w:rsidRPr="004B76C5">
        <w:rPr>
          <w:rFonts w:eastAsia="Calibri"/>
          <w:sz w:val="26"/>
          <w:szCs w:val="26"/>
        </w:rPr>
        <w:t>п. 1.5 настоящего Постановления</w:t>
      </w:r>
      <w:r w:rsidR="00E609DA">
        <w:rPr>
          <w:rFonts w:eastAsia="Calibri"/>
          <w:sz w:val="26"/>
          <w:szCs w:val="26"/>
        </w:rPr>
        <w:t xml:space="preserve"> </w:t>
      </w:r>
      <w:r w:rsidR="00DE0CEC" w:rsidRPr="0081553D">
        <w:rPr>
          <w:rFonts w:eastAsia="Calibri"/>
          <w:sz w:val="26"/>
          <w:szCs w:val="26"/>
        </w:rPr>
        <w:t>в течение 2 рабочих дней со дня получения общеобразовательной организацией уведомления о принятом решении, способом, указанным в заявлении.</w:t>
      </w:r>
    </w:p>
    <w:p w:rsidR="00A65150" w:rsidRPr="0081553D" w:rsidRDefault="00DE0CEC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В уведомлении о принятом решении </w:t>
      </w:r>
      <w:r w:rsidR="00A65150" w:rsidRPr="0081553D">
        <w:rPr>
          <w:rFonts w:eastAsia="Calibri"/>
          <w:sz w:val="26"/>
          <w:szCs w:val="26"/>
        </w:rPr>
        <w:t>об отказе в обеспечении бесплатным горячим питанием обучающегося указываются основания, в соответствии с которыми было принято такое решение, разъясняется право повторного обращения с заявлением и документами, указанными в пунктах 6 - 11 Порядка</w:t>
      </w:r>
      <w:r w:rsidR="00A65150" w:rsidRPr="0081553D">
        <w:rPr>
          <w:sz w:val="26"/>
          <w:szCs w:val="26"/>
        </w:rPr>
        <w:t xml:space="preserve"> </w:t>
      </w:r>
      <w:r w:rsidR="00A65150" w:rsidRPr="0081553D">
        <w:rPr>
          <w:rFonts w:eastAsia="Calibri"/>
          <w:sz w:val="26"/>
          <w:szCs w:val="26"/>
        </w:rPr>
        <w:t>обеспечения бесплатным горячим питанием обучающихся за исключением обучающихся с ОВЗ, обучающихся из числа инвалидов (детей-инвалидов), после устранения обстоятельств, послуживших основанием для отказа в обеспечении бесплатным горячим питанием обучающегося, и порядок обжалования решения об отказе в обеспечении бесплатным горячим питанием обучающегося.</w:t>
      </w:r>
    </w:p>
    <w:p w:rsidR="002D368F" w:rsidRPr="0081553D" w:rsidRDefault="002D368F" w:rsidP="002D368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>В уведомлении об отказе в предоставлении бесплатного питания обучающи</w:t>
      </w:r>
      <w:r w:rsidR="000702FD" w:rsidRPr="0081553D">
        <w:rPr>
          <w:rFonts w:eastAsia="Calibri"/>
          <w:sz w:val="26"/>
          <w:szCs w:val="26"/>
        </w:rPr>
        <w:t>м</w:t>
      </w:r>
      <w:r w:rsidRPr="0081553D">
        <w:rPr>
          <w:rFonts w:eastAsia="Calibri"/>
          <w:sz w:val="26"/>
          <w:szCs w:val="26"/>
        </w:rPr>
        <w:t>ся из числа инвалидов (детей-инвалидов), не имеющих одновременно статуса обучающихся с ограниченными возможностями здоровья указываются основания, в соответствии с которыми было принято такое</w:t>
      </w:r>
      <w:r w:rsidRPr="0081553D">
        <w:rPr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решение, разъясняется право повторного обращения с заявлением после устранения обстоятельств, послуживших</w:t>
      </w:r>
      <w:r w:rsidR="004B76C5">
        <w:rPr>
          <w:rFonts w:eastAsia="Calibri"/>
          <w:sz w:val="26"/>
          <w:szCs w:val="26"/>
        </w:rPr>
        <w:t xml:space="preserve"> </w:t>
      </w:r>
      <w:r w:rsidR="004B76C5" w:rsidRPr="008864ED">
        <w:rPr>
          <w:rFonts w:eastAsia="Calibri"/>
          <w:sz w:val="26"/>
          <w:szCs w:val="26"/>
        </w:rPr>
        <w:t>основанием для отказа</w:t>
      </w:r>
      <w:r w:rsidRPr="0081553D">
        <w:rPr>
          <w:rFonts w:eastAsia="Calibri"/>
          <w:sz w:val="26"/>
          <w:szCs w:val="26"/>
        </w:rPr>
        <w:t xml:space="preserve"> в предоставлении бесплатного питания, и порядок обжалования решения об отказе в предоставлении бесплатного питания.</w:t>
      </w:r>
    </w:p>
    <w:p w:rsidR="002F3007" w:rsidRPr="0081553D" w:rsidRDefault="00A65150" w:rsidP="00DE0CEC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1553D">
        <w:rPr>
          <w:rFonts w:eastAsia="Calibri"/>
          <w:sz w:val="26"/>
          <w:szCs w:val="26"/>
        </w:rPr>
        <w:t xml:space="preserve">В уведомлении </w:t>
      </w:r>
      <w:r w:rsidR="00DE0CEC" w:rsidRPr="0081553D">
        <w:rPr>
          <w:rFonts w:eastAsia="Calibri"/>
          <w:sz w:val="26"/>
          <w:szCs w:val="26"/>
        </w:rPr>
        <w:t xml:space="preserve">об отказе в предоставлении набора продуктов питания обучающимся, указываются основания, в соответствии с которыми было принято такое решение, разъясняется право повторного обращения с заявлением </w:t>
      </w:r>
      <w:r w:rsidR="000C27EF" w:rsidRPr="0081553D">
        <w:rPr>
          <w:rFonts w:eastAsia="Calibri"/>
          <w:sz w:val="26"/>
          <w:szCs w:val="26"/>
        </w:rPr>
        <w:t>№</w:t>
      </w:r>
      <w:r w:rsidR="009A1EA1">
        <w:rPr>
          <w:rFonts w:eastAsia="Calibri"/>
          <w:sz w:val="26"/>
          <w:szCs w:val="26"/>
        </w:rPr>
        <w:t xml:space="preserve"> </w:t>
      </w:r>
      <w:r w:rsidR="000C27EF" w:rsidRPr="0081553D">
        <w:rPr>
          <w:rFonts w:eastAsia="Calibri"/>
          <w:sz w:val="26"/>
          <w:szCs w:val="26"/>
        </w:rPr>
        <w:t>1, заявлением №</w:t>
      </w:r>
      <w:r w:rsidR="00DE0CEC" w:rsidRPr="0081553D">
        <w:rPr>
          <w:rFonts w:eastAsia="Calibri"/>
          <w:sz w:val="26"/>
          <w:szCs w:val="26"/>
        </w:rPr>
        <w:t xml:space="preserve"> 2 и документами, указанными в пунктах 5, 7, 8 Порядка, после устранения обстоятельств, </w:t>
      </w:r>
      <w:r w:rsidR="00E609DA" w:rsidRPr="003C7A7E">
        <w:rPr>
          <w:rFonts w:eastAsia="Calibri"/>
          <w:sz w:val="26"/>
          <w:szCs w:val="26"/>
        </w:rPr>
        <w:t>послуживших основанием для отказа в предоставлении обучающемуся набора продуктов питания, и порядок обжалования решения об отказе в предоставлении обучающемуся набора продуктов питания»</w:t>
      </w:r>
      <w:r w:rsidR="00D915F1" w:rsidRPr="003C7A7E">
        <w:rPr>
          <w:rFonts w:eastAsia="Calibri"/>
          <w:sz w:val="26"/>
          <w:szCs w:val="26"/>
        </w:rPr>
        <w:t>.</w:t>
      </w:r>
    </w:p>
    <w:p w:rsidR="00D915F1" w:rsidRPr="0081553D" w:rsidRDefault="0060224D" w:rsidP="006904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rFonts w:eastAsia="Calibri"/>
          <w:sz w:val="26"/>
          <w:szCs w:val="26"/>
        </w:rPr>
        <w:t>1.2</w:t>
      </w:r>
      <w:r w:rsidR="00F91EF3" w:rsidRPr="0081553D">
        <w:rPr>
          <w:rFonts w:eastAsia="Calibri"/>
          <w:sz w:val="26"/>
          <w:szCs w:val="26"/>
        </w:rPr>
        <w:t>.</w:t>
      </w:r>
      <w:r w:rsidR="00D915F1" w:rsidRPr="0081553D">
        <w:rPr>
          <w:rFonts w:eastAsia="Calibri"/>
          <w:sz w:val="26"/>
          <w:szCs w:val="26"/>
        </w:rPr>
        <w:t xml:space="preserve"> </w:t>
      </w:r>
      <w:r w:rsidRPr="0081553D">
        <w:rPr>
          <w:rFonts w:eastAsia="Calibri"/>
          <w:sz w:val="26"/>
          <w:szCs w:val="26"/>
        </w:rPr>
        <w:t>П</w:t>
      </w:r>
      <w:r w:rsidR="00D915F1" w:rsidRPr="0081553D">
        <w:rPr>
          <w:rFonts w:eastAsia="Calibri"/>
          <w:sz w:val="26"/>
          <w:szCs w:val="26"/>
        </w:rPr>
        <w:t xml:space="preserve">ункт </w:t>
      </w:r>
      <w:r w:rsidRPr="0081553D">
        <w:rPr>
          <w:rFonts w:eastAsia="Calibri"/>
          <w:sz w:val="26"/>
          <w:szCs w:val="26"/>
        </w:rPr>
        <w:t>2</w:t>
      </w:r>
      <w:r w:rsidR="00D915F1" w:rsidRPr="0081553D">
        <w:rPr>
          <w:rFonts w:eastAsia="Calibri"/>
          <w:sz w:val="26"/>
          <w:szCs w:val="26"/>
        </w:rPr>
        <w:t xml:space="preserve"> постановления изложить</w:t>
      </w:r>
      <w:r w:rsidR="00D915F1" w:rsidRPr="0081553D">
        <w:rPr>
          <w:sz w:val="26"/>
          <w:szCs w:val="26"/>
        </w:rPr>
        <w:t xml:space="preserve"> в новой редакции:</w:t>
      </w:r>
    </w:p>
    <w:p w:rsidR="0060224D" w:rsidRPr="0081553D" w:rsidRDefault="00C5451F" w:rsidP="0060224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 w:rsidR="0060224D" w:rsidRPr="0081553D">
        <w:rPr>
          <w:rFonts w:eastAsia="Calibri"/>
          <w:sz w:val="26"/>
          <w:szCs w:val="26"/>
        </w:rPr>
        <w:t>2. Муниц</w:t>
      </w:r>
      <w:r w:rsidR="00EE08B9" w:rsidRPr="0081553D">
        <w:rPr>
          <w:rFonts w:eastAsia="Calibri"/>
          <w:sz w:val="26"/>
          <w:szCs w:val="26"/>
        </w:rPr>
        <w:t xml:space="preserve">ипальному казенному учреждению </w:t>
      </w:r>
      <w:r>
        <w:rPr>
          <w:rFonts w:eastAsia="Calibri"/>
          <w:sz w:val="26"/>
          <w:szCs w:val="26"/>
        </w:rPr>
        <w:t>«</w:t>
      </w:r>
      <w:r w:rsidR="00EE08B9" w:rsidRPr="0081553D">
        <w:rPr>
          <w:rFonts w:eastAsia="Calibri"/>
          <w:sz w:val="26"/>
          <w:szCs w:val="26"/>
        </w:rPr>
        <w:t>Управление образования</w:t>
      </w:r>
      <w:r>
        <w:rPr>
          <w:rFonts w:eastAsia="Calibri"/>
          <w:sz w:val="26"/>
          <w:szCs w:val="26"/>
        </w:rPr>
        <w:t>»</w:t>
      </w:r>
      <w:r w:rsidR="0060224D" w:rsidRPr="0081553D">
        <w:rPr>
          <w:rFonts w:eastAsia="Calibri"/>
          <w:sz w:val="26"/>
          <w:szCs w:val="26"/>
        </w:rPr>
        <w:t xml:space="preserve"> (далее - МКУ </w:t>
      </w:r>
      <w:r>
        <w:rPr>
          <w:rFonts w:eastAsia="Calibri"/>
          <w:sz w:val="26"/>
          <w:szCs w:val="26"/>
        </w:rPr>
        <w:t>«</w:t>
      </w:r>
      <w:r w:rsidR="0060224D" w:rsidRPr="0081553D">
        <w:rPr>
          <w:rFonts w:eastAsia="Calibri"/>
          <w:sz w:val="26"/>
          <w:szCs w:val="26"/>
        </w:rPr>
        <w:t>Управление образования</w:t>
      </w:r>
      <w:r>
        <w:rPr>
          <w:rFonts w:eastAsia="Calibri"/>
          <w:sz w:val="26"/>
          <w:szCs w:val="26"/>
        </w:rPr>
        <w:t>»</w:t>
      </w:r>
      <w:r w:rsidR="0060224D" w:rsidRPr="0081553D">
        <w:rPr>
          <w:rFonts w:eastAsia="Calibri"/>
          <w:sz w:val="26"/>
          <w:szCs w:val="26"/>
        </w:rPr>
        <w:t>)</w:t>
      </w:r>
      <w:r w:rsidR="00C17B51">
        <w:rPr>
          <w:rFonts w:eastAsia="Calibri"/>
          <w:sz w:val="26"/>
          <w:szCs w:val="26"/>
        </w:rPr>
        <w:t xml:space="preserve"> (И.В. Рыженков)</w:t>
      </w:r>
      <w:r w:rsidR="0060224D" w:rsidRPr="0081553D">
        <w:rPr>
          <w:rFonts w:eastAsia="Calibri"/>
          <w:sz w:val="26"/>
          <w:szCs w:val="26"/>
        </w:rPr>
        <w:t xml:space="preserve"> в пределах своих полномочий:</w:t>
      </w:r>
    </w:p>
    <w:p w:rsidR="00D60966" w:rsidRPr="0081553D" w:rsidRDefault="0060224D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</w:t>
      </w:r>
      <w:r w:rsidR="00D60966" w:rsidRPr="0081553D">
        <w:rPr>
          <w:sz w:val="26"/>
          <w:szCs w:val="26"/>
        </w:rPr>
        <w:t>2.1. Осуществлять прием: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2.1.1. от обучающегося </w:t>
      </w:r>
      <w:r w:rsidR="006D75E9" w:rsidRPr="0081553D">
        <w:rPr>
          <w:sz w:val="26"/>
          <w:szCs w:val="26"/>
        </w:rPr>
        <w:t xml:space="preserve">в общеобразовательной организации ЗАТО Железногорск, в случае приобретения им полной дееспособности до достижения совершеннолетия, от одного из родителей (иных законных представителей) обучающегося или его представителя по доверенности заявления и прилагаемых к нему документов согласно п. п. </w:t>
      </w:r>
      <w:r w:rsidR="003E6944" w:rsidRPr="0081553D">
        <w:rPr>
          <w:sz w:val="26"/>
          <w:szCs w:val="26"/>
        </w:rPr>
        <w:t>6</w:t>
      </w:r>
      <w:r w:rsidR="006D75E9" w:rsidRPr="0081553D">
        <w:rPr>
          <w:sz w:val="26"/>
          <w:szCs w:val="26"/>
        </w:rPr>
        <w:t>-11 Порядка обеспечения бесплатным горячим питанием обучающихся за исключением обучающихся с ОВЗ, обучающихся из числа инвалидов (детей-инвалидов);</w:t>
      </w:r>
    </w:p>
    <w:p w:rsidR="00D60966" w:rsidRPr="0081553D" w:rsidRDefault="006D75E9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lastRenderedPageBreak/>
        <w:t>2.1.2.</w:t>
      </w:r>
      <w:r w:rsidR="006348E1" w:rsidRPr="0081553D">
        <w:rPr>
          <w:sz w:val="26"/>
          <w:szCs w:val="26"/>
        </w:rPr>
        <w:t xml:space="preserve"> от обучающегося в общеобразовательной организации ЗАТО Железногорск, в случае приобретения им полной дееспособности до достижения совершеннолетия, от одного из родителей (иных законных представителей) обучающегося или его представителя по доверенности заявления и прилагаемых к нему документов согласно п. 4 Порядка обеспечения бесплатным горячим питанием обучающихся из числа инвалидов;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2.1.</w:t>
      </w:r>
      <w:r w:rsidR="006D75E9" w:rsidRPr="0081553D">
        <w:rPr>
          <w:sz w:val="26"/>
          <w:szCs w:val="26"/>
        </w:rPr>
        <w:t>3</w:t>
      </w:r>
      <w:r w:rsidRPr="0081553D">
        <w:rPr>
          <w:sz w:val="26"/>
          <w:szCs w:val="26"/>
        </w:rPr>
        <w:t>. от обучающегося в общеобразовательной организации ЗАТО Железногорск, в случае приобретения им полной дееспособности до достижения совершеннолетия, от одного из родителей (иных законных представителей) обучающегося или его представителя по доверенности (далее - заявитель) заявления и прилагаемых к нему документов согласно п. п. 4 - 8 Порядка.</w:t>
      </w:r>
    </w:p>
    <w:p w:rsidR="00D60966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2.2. Регистрировать в тот же день поступившее заявление с приложенными документами в журнале регистрации заявлений, в случае предоставления копии документов сверять их с подлинниками и возвращать заявителю подлинники документов, с учетом если копии документов не заверены организациями, выдавшими их, или нотариально.</w:t>
      </w:r>
    </w:p>
    <w:p w:rsidR="0071191C" w:rsidRPr="00356E6C" w:rsidRDefault="0071191C" w:rsidP="007119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E6C">
        <w:rPr>
          <w:sz w:val="26"/>
          <w:szCs w:val="26"/>
        </w:rPr>
        <w:t>В день регистрации заявления и документов, указанных в пунктах 6 - 11 Порядка</w:t>
      </w:r>
      <w:r w:rsidRPr="00356E6C">
        <w:t xml:space="preserve"> </w:t>
      </w:r>
      <w:r w:rsidRPr="00356E6C">
        <w:rPr>
          <w:sz w:val="26"/>
          <w:szCs w:val="26"/>
        </w:rPr>
        <w:t>обеспечения бесплатным горячим питанием обучающихся за исключением обучающихся с ОВЗ, обучающихся из числа инвалидов (детей-инвалидов),</w:t>
      </w:r>
      <w:r w:rsidR="00356E6C" w:rsidRPr="00356E6C">
        <w:rPr>
          <w:sz w:val="26"/>
          <w:szCs w:val="26"/>
        </w:rPr>
        <w:t xml:space="preserve"> </w:t>
      </w:r>
      <w:r w:rsidR="00356E6C" w:rsidRPr="008864ED">
        <w:rPr>
          <w:sz w:val="26"/>
          <w:szCs w:val="26"/>
        </w:rPr>
        <w:t xml:space="preserve">пункте 4 </w:t>
      </w:r>
      <w:r w:rsidR="00356E6C" w:rsidRPr="008864ED">
        <w:rPr>
          <w:rFonts w:eastAsia="Calibri"/>
          <w:sz w:val="26"/>
          <w:szCs w:val="26"/>
        </w:rPr>
        <w:t>Порядка</w:t>
      </w:r>
      <w:r w:rsidR="00356E6C" w:rsidRPr="008864ED">
        <w:rPr>
          <w:sz w:val="26"/>
          <w:szCs w:val="26"/>
        </w:rPr>
        <w:t xml:space="preserve"> </w:t>
      </w:r>
      <w:r w:rsidR="00356E6C" w:rsidRPr="008864ED">
        <w:rPr>
          <w:rFonts w:eastAsia="Calibri"/>
          <w:sz w:val="26"/>
          <w:szCs w:val="26"/>
        </w:rPr>
        <w:t>обеспечения бесплатным горячим питанием обучающихся из числа инвалидов</w:t>
      </w:r>
      <w:r w:rsidR="00356E6C" w:rsidRPr="008864ED">
        <w:rPr>
          <w:sz w:val="26"/>
          <w:szCs w:val="26"/>
        </w:rPr>
        <w:t xml:space="preserve"> </w:t>
      </w:r>
      <w:r w:rsidRPr="008864ED">
        <w:rPr>
          <w:sz w:val="26"/>
          <w:szCs w:val="26"/>
        </w:rPr>
        <w:t xml:space="preserve"> осуществлять направление заявителю (уполномоченному представителю)</w:t>
      </w:r>
      <w:r w:rsidRPr="00356E6C">
        <w:rPr>
          <w:sz w:val="26"/>
          <w:szCs w:val="26"/>
        </w:rPr>
        <w:t xml:space="preserve"> информации о перечне документов, которые ему необходимо представить лично (в зависимости от сложившейся конкретной жизненной ситуации) в МКУ «Управление образования» в течение 5 рабочих дней со дня получения заявителем (уполномоченным представителем) указанной информации.</w:t>
      </w:r>
    </w:p>
    <w:p w:rsidR="0071191C" w:rsidRPr="0081553D" w:rsidRDefault="0071191C" w:rsidP="007119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E6C">
        <w:rPr>
          <w:sz w:val="26"/>
          <w:szCs w:val="26"/>
        </w:rPr>
        <w:t>В случае установления факта наличия в заявлении и документах, указанных в пунктах 6 - 11 Порядка</w:t>
      </w:r>
      <w:r w:rsidRPr="00356E6C">
        <w:t xml:space="preserve"> </w:t>
      </w:r>
      <w:r w:rsidRPr="00356E6C">
        <w:rPr>
          <w:sz w:val="26"/>
          <w:szCs w:val="26"/>
        </w:rPr>
        <w:t>обеспечения бесплатным горячим питанием обучающихся за исключением обучающихся с ОВЗ, обучающихся из числа инвалидов (детей-инвалидов),</w:t>
      </w:r>
      <w:r w:rsidR="004E1B23">
        <w:rPr>
          <w:sz w:val="26"/>
          <w:szCs w:val="26"/>
        </w:rPr>
        <w:t xml:space="preserve"> </w:t>
      </w:r>
      <w:r w:rsidR="004E1B23" w:rsidRPr="008864ED">
        <w:rPr>
          <w:sz w:val="26"/>
          <w:szCs w:val="26"/>
        </w:rPr>
        <w:t xml:space="preserve">пункте 4 </w:t>
      </w:r>
      <w:r w:rsidR="004E1B23" w:rsidRPr="008864ED">
        <w:rPr>
          <w:rFonts w:eastAsia="Calibri"/>
          <w:sz w:val="26"/>
          <w:szCs w:val="26"/>
        </w:rPr>
        <w:t>Порядка</w:t>
      </w:r>
      <w:r w:rsidR="004E1B23" w:rsidRPr="008864ED">
        <w:rPr>
          <w:sz w:val="26"/>
          <w:szCs w:val="26"/>
        </w:rPr>
        <w:t xml:space="preserve"> </w:t>
      </w:r>
      <w:r w:rsidR="004E1B23" w:rsidRPr="008864ED">
        <w:rPr>
          <w:rFonts w:eastAsia="Calibri"/>
          <w:sz w:val="26"/>
          <w:szCs w:val="26"/>
        </w:rPr>
        <w:t>обеспечения бесплатным горячим питанием обучающихся из числа инвалидов</w:t>
      </w:r>
      <w:r w:rsidRPr="008864ED">
        <w:rPr>
          <w:sz w:val="26"/>
          <w:szCs w:val="26"/>
        </w:rPr>
        <w:t xml:space="preserve"> недостоверной</w:t>
      </w:r>
      <w:r w:rsidRPr="00356E6C">
        <w:rPr>
          <w:sz w:val="26"/>
          <w:szCs w:val="26"/>
        </w:rPr>
        <w:t xml:space="preserve"> и (или) неполной информации МКУ «Управление образования» в день установления такого факта уведомляет заявителя (уполномоченного представителя) о необходимости доработки заявления и документов, указанных в пунктах 6 - 11 Порядка</w:t>
      </w:r>
      <w:r w:rsidRPr="00356E6C">
        <w:t xml:space="preserve"> </w:t>
      </w:r>
      <w:r w:rsidRPr="00356E6C">
        <w:rPr>
          <w:sz w:val="26"/>
          <w:szCs w:val="26"/>
        </w:rPr>
        <w:t>обеспечения бесплатным горячим питанием обучающихся за исключением обучающихся с ОВЗ, обучающихся из числа инвалидов (детей-инвалидов),</w:t>
      </w:r>
      <w:r w:rsidR="004E1B23">
        <w:rPr>
          <w:sz w:val="26"/>
          <w:szCs w:val="26"/>
        </w:rPr>
        <w:t xml:space="preserve"> </w:t>
      </w:r>
      <w:r w:rsidR="004E1B23" w:rsidRPr="008864ED">
        <w:rPr>
          <w:sz w:val="26"/>
          <w:szCs w:val="26"/>
        </w:rPr>
        <w:t xml:space="preserve">пункте 4 </w:t>
      </w:r>
      <w:r w:rsidR="004E1B23" w:rsidRPr="008864ED">
        <w:rPr>
          <w:rFonts w:eastAsia="Calibri"/>
          <w:sz w:val="26"/>
          <w:szCs w:val="26"/>
        </w:rPr>
        <w:t>Порядка</w:t>
      </w:r>
      <w:r w:rsidR="004E1B23" w:rsidRPr="008864ED">
        <w:rPr>
          <w:sz w:val="26"/>
          <w:szCs w:val="26"/>
        </w:rPr>
        <w:t xml:space="preserve"> </w:t>
      </w:r>
      <w:r w:rsidR="004E1B23" w:rsidRPr="008864ED">
        <w:rPr>
          <w:rFonts w:eastAsia="Calibri"/>
          <w:sz w:val="26"/>
          <w:szCs w:val="26"/>
        </w:rPr>
        <w:t>обеспечения бесплатным горячим питанием обучающихся из числа инвалидов</w:t>
      </w:r>
      <w:r w:rsidRPr="00356E6C">
        <w:rPr>
          <w:sz w:val="26"/>
          <w:szCs w:val="26"/>
        </w:rPr>
        <w:t xml:space="preserve"> в течение 5 рабочих дней со дня получения заявителем (уполномоченным представителем) указанной информации.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2.3. На день регистрации заявления (ий) формировать реестр детей: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имеющих право на обеспечение бесплатным горячим питанием, по форме согласно Приложению</w:t>
      </w:r>
      <w:r w:rsidR="007C5DE4" w:rsidRPr="0081553D">
        <w:rPr>
          <w:sz w:val="26"/>
          <w:szCs w:val="26"/>
        </w:rPr>
        <w:t xml:space="preserve"> №1, №2</w:t>
      </w:r>
      <w:r w:rsidRPr="0081553D">
        <w:rPr>
          <w:sz w:val="26"/>
          <w:szCs w:val="26"/>
        </w:rPr>
        <w:t xml:space="preserve"> к настоящему Постановлению;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- имеющих право на получение бесплатного набора продуктов питания, по форме согласно приложению </w:t>
      </w:r>
      <w:r w:rsidR="006817F1" w:rsidRPr="0081553D">
        <w:rPr>
          <w:sz w:val="26"/>
          <w:szCs w:val="26"/>
        </w:rPr>
        <w:t>№</w:t>
      </w:r>
      <w:r w:rsidRPr="0081553D">
        <w:rPr>
          <w:sz w:val="26"/>
          <w:szCs w:val="26"/>
        </w:rPr>
        <w:t xml:space="preserve"> </w:t>
      </w:r>
      <w:r w:rsidR="00D34FC7" w:rsidRPr="0081553D">
        <w:rPr>
          <w:sz w:val="26"/>
          <w:szCs w:val="26"/>
        </w:rPr>
        <w:t>3</w:t>
      </w:r>
      <w:r w:rsidRPr="0081553D">
        <w:rPr>
          <w:sz w:val="26"/>
          <w:szCs w:val="26"/>
        </w:rPr>
        <w:t xml:space="preserve"> к настоящему Постановлению.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Реестр детей, имеющих право на обеспечение бесплатным горячим питанием, подлежит уточнению в случаях утраты права на получение услуги.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2.4. Рассматривать представленные документы заявителей, осуществлять проверку полноты и достоверности содержащихся в них сведений.</w:t>
      </w:r>
    </w:p>
    <w:p w:rsidR="00DC26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2.5. При необходимости подготавливать запрос в порядке межведомственного информационного взаимодействия в соответствии с Федеральным законом от </w:t>
      </w:r>
      <w:r w:rsidRPr="0081553D">
        <w:rPr>
          <w:sz w:val="26"/>
          <w:szCs w:val="26"/>
        </w:rPr>
        <w:lastRenderedPageBreak/>
        <w:t xml:space="preserve">27.07.2010 </w:t>
      </w:r>
      <w:r w:rsidR="00E530AB">
        <w:rPr>
          <w:sz w:val="26"/>
          <w:szCs w:val="26"/>
        </w:rPr>
        <w:t>№</w:t>
      </w:r>
      <w:r w:rsidRPr="0081553D">
        <w:rPr>
          <w:sz w:val="26"/>
          <w:szCs w:val="26"/>
        </w:rPr>
        <w:t xml:space="preserve"> 210-ФЗ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Об организации предоставления государственных и муниципальных услуг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соответствии с</w:t>
      </w:r>
      <w:r w:rsidR="00DC2666" w:rsidRPr="0081553D">
        <w:rPr>
          <w:sz w:val="26"/>
          <w:szCs w:val="26"/>
        </w:rPr>
        <w:t xml:space="preserve"> п. 16 Порядка обеспечения бесплатным горячим питанием обучающихся за исключением обучающихся с ОВЗ, обучающихся из числа инвалидов (детей-инвалидов), п. п. 20, 21 Порядка обеспечения бесплатным горячим питанием обучающихся из числа инвалидов и </w:t>
      </w:r>
      <w:r w:rsidRPr="0081553D">
        <w:rPr>
          <w:sz w:val="26"/>
          <w:szCs w:val="26"/>
        </w:rPr>
        <w:t xml:space="preserve"> п. 14 Порядка</w:t>
      </w:r>
      <w:r w:rsidR="00DC2666" w:rsidRPr="0081553D">
        <w:rPr>
          <w:sz w:val="26"/>
          <w:szCs w:val="26"/>
        </w:rPr>
        <w:t>.</w:t>
      </w:r>
    </w:p>
    <w:p w:rsidR="00D60966" w:rsidRPr="0081553D" w:rsidRDefault="00D60966" w:rsidP="00DC266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2.6. В течение одного рабочего дня со дня регистрации заявления (ий) с приложенными документами подготовить проект решения: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о</w:t>
      </w:r>
      <w:r w:rsidR="00DC2666" w:rsidRPr="0081553D">
        <w:rPr>
          <w:sz w:val="26"/>
          <w:szCs w:val="26"/>
        </w:rPr>
        <w:t>б</w:t>
      </w:r>
      <w:r w:rsidRPr="0081553D">
        <w:rPr>
          <w:sz w:val="26"/>
          <w:szCs w:val="26"/>
        </w:rPr>
        <w:t xml:space="preserve"> </w:t>
      </w:r>
      <w:r w:rsidR="00DC2666" w:rsidRPr="0081553D">
        <w:rPr>
          <w:sz w:val="26"/>
          <w:szCs w:val="26"/>
        </w:rPr>
        <w:t>обеспечении</w:t>
      </w:r>
      <w:r w:rsidRPr="0081553D">
        <w:rPr>
          <w:sz w:val="26"/>
          <w:szCs w:val="26"/>
        </w:rPr>
        <w:t xml:space="preserve"> или об отказе в обеспечени</w:t>
      </w:r>
      <w:r w:rsidR="00DC2666" w:rsidRPr="0081553D">
        <w:rPr>
          <w:sz w:val="26"/>
          <w:szCs w:val="26"/>
        </w:rPr>
        <w:t>и</w:t>
      </w:r>
      <w:r w:rsidRPr="0081553D">
        <w:rPr>
          <w:sz w:val="26"/>
          <w:szCs w:val="26"/>
        </w:rPr>
        <w:t xml:space="preserve"> бесплатным горячим питанием </w:t>
      </w:r>
      <w:r w:rsidR="00311505" w:rsidRPr="0081553D">
        <w:rPr>
          <w:sz w:val="26"/>
          <w:szCs w:val="26"/>
        </w:rPr>
        <w:t>обучающихся,</w:t>
      </w:r>
      <w:r w:rsidRPr="0081553D">
        <w:rPr>
          <w:sz w:val="26"/>
          <w:szCs w:val="26"/>
        </w:rPr>
        <w:t xml:space="preserve"> в общеобразовательных учреждениях ЗАТО Железногорск;</w:t>
      </w:r>
    </w:p>
    <w:p w:rsidR="00311505" w:rsidRPr="0081553D" w:rsidRDefault="00311505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о предоставлении либо об отказе в предоставлении бесплатного питания;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о предоставлении или об отказе в предоставлении набора продуктов питания.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Указанные решения принимаются в форме распоряжения Администрации ЗАТО г. Железногорск (далее - распоряжение).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Распоряжение принимается Главой ЗАТО г. Железногорск.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Глава ЗАТО г. Железногорск вправе наделить заместителя Главы ЗАТО г.</w:t>
      </w:r>
      <w:r w:rsidR="00D60BC0">
        <w:rPr>
          <w:sz w:val="26"/>
          <w:szCs w:val="26"/>
        </w:rPr>
        <w:t> </w:t>
      </w:r>
      <w:r w:rsidRPr="0081553D">
        <w:rPr>
          <w:sz w:val="26"/>
          <w:szCs w:val="26"/>
        </w:rPr>
        <w:t>Железногорск по социальным вопросам полномочиями на подписание распоряжения и уведомления:</w:t>
      </w:r>
    </w:p>
    <w:p w:rsidR="00C04544" w:rsidRPr="0081553D" w:rsidRDefault="00C04544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об обеспечении (об отказе в обеспечении) бесплатным горячим питанием;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- о предоставлении (об отказе предоставлении) </w:t>
      </w:r>
      <w:r w:rsidR="00C04544" w:rsidRPr="0081553D">
        <w:rPr>
          <w:sz w:val="26"/>
          <w:szCs w:val="26"/>
        </w:rPr>
        <w:t>бесплатного питания</w:t>
      </w:r>
      <w:r w:rsidRPr="0081553D">
        <w:rPr>
          <w:sz w:val="26"/>
          <w:szCs w:val="26"/>
        </w:rPr>
        <w:t>;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- о предоставлении или об отказе в предоставлении набора продуктов питания.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2.7. При возникновении оснований, влекущих прекращение обстоятельств, являющихся основаниями для обеспечения бесплатным горячим питанием</w:t>
      </w:r>
      <w:r w:rsidR="00232DAB" w:rsidRPr="0081553D">
        <w:rPr>
          <w:sz w:val="26"/>
          <w:szCs w:val="26"/>
        </w:rPr>
        <w:t>, предоставления бесплатного питания</w:t>
      </w:r>
      <w:r w:rsidRPr="0081553D">
        <w:rPr>
          <w:sz w:val="26"/>
          <w:szCs w:val="26"/>
        </w:rPr>
        <w:t xml:space="preserve"> и (или) предоставления набора продуктов питания обучающихся в общеобразовательных учреждениях ЗАТО Железногорск, подготавливает проект соответствующего решения.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Указанные решения принимаются в форме распоряжения.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Распоряжение принимается Главой ЗАТО г. Железногорск.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Глава ЗАТО г. Железногорск вправе наделить заместителя Главы ЗАТО г.</w:t>
      </w:r>
      <w:r w:rsidR="00A24541" w:rsidRPr="0081553D">
        <w:rPr>
          <w:sz w:val="26"/>
          <w:szCs w:val="26"/>
        </w:rPr>
        <w:t> </w:t>
      </w:r>
      <w:r w:rsidRPr="0081553D">
        <w:rPr>
          <w:sz w:val="26"/>
          <w:szCs w:val="26"/>
        </w:rPr>
        <w:t>Железногорск по социальным вопросам полномочиями на подписание вышеуказанного распоряжения, а также уведомления</w:t>
      </w:r>
      <w:r w:rsidR="00232DAB" w:rsidRPr="0081553D">
        <w:rPr>
          <w:sz w:val="26"/>
          <w:szCs w:val="26"/>
        </w:rPr>
        <w:t xml:space="preserve"> о прекращении обеспечения бесплатным горячим питанием, о прекращении предоставления бесплатного питания,</w:t>
      </w:r>
      <w:r w:rsidRPr="0081553D">
        <w:rPr>
          <w:sz w:val="26"/>
          <w:szCs w:val="26"/>
        </w:rPr>
        <w:t xml:space="preserve"> о прекращении предоставления набора продуктов питания.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2.8. Направлять проект распоряжения для согласования в Администрацию ЗАТО г. Железногорск.</w:t>
      </w:r>
    </w:p>
    <w:p w:rsidR="00553392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2.9. После принятия решения, указанного в п.</w:t>
      </w:r>
      <w:r w:rsidR="00CD5D99" w:rsidRPr="0081553D">
        <w:rPr>
          <w:sz w:val="26"/>
          <w:szCs w:val="26"/>
        </w:rPr>
        <w:t xml:space="preserve"> п. </w:t>
      </w:r>
      <w:r w:rsidRPr="0081553D">
        <w:rPr>
          <w:sz w:val="26"/>
          <w:szCs w:val="26"/>
        </w:rPr>
        <w:t>2.6</w:t>
      </w:r>
      <w:r w:rsidR="00CD5D99" w:rsidRPr="0081553D">
        <w:rPr>
          <w:sz w:val="26"/>
          <w:szCs w:val="26"/>
        </w:rPr>
        <w:t>, 2.7</w:t>
      </w:r>
      <w:r w:rsidRPr="0081553D">
        <w:rPr>
          <w:sz w:val="26"/>
          <w:szCs w:val="26"/>
        </w:rPr>
        <w:t xml:space="preserve"> настоящего Постановления в течение рабочего дня со дня получения вышеуказанного решения подготавливать проект уведомления заявителей</w:t>
      </w:r>
      <w:r w:rsidR="00553392" w:rsidRPr="0081553D">
        <w:rPr>
          <w:sz w:val="26"/>
          <w:szCs w:val="26"/>
        </w:rPr>
        <w:t xml:space="preserve"> об обеспечении (отказе в обеспечении) бесплатным горячим питанием,</w:t>
      </w:r>
      <w:r w:rsidRPr="0081553D">
        <w:rPr>
          <w:sz w:val="26"/>
          <w:szCs w:val="26"/>
        </w:rPr>
        <w:t xml:space="preserve"> о предоставлении (об отказе в предоставлении) </w:t>
      </w:r>
      <w:r w:rsidR="00553392" w:rsidRPr="0081553D">
        <w:rPr>
          <w:sz w:val="26"/>
          <w:szCs w:val="26"/>
        </w:rPr>
        <w:t>бесплатного питания, о предоставлении или об отказе в предоста</w:t>
      </w:r>
      <w:r w:rsidR="00A24541" w:rsidRPr="0081553D">
        <w:rPr>
          <w:sz w:val="26"/>
          <w:szCs w:val="26"/>
        </w:rPr>
        <w:t>влении набора продуктов питания,</w:t>
      </w:r>
      <w:r w:rsidRPr="0081553D">
        <w:rPr>
          <w:sz w:val="26"/>
          <w:szCs w:val="26"/>
        </w:rPr>
        <w:t xml:space="preserve"> не позднее 1 рабочего дня направлять его в Администрацию ЗАТО г. Железногорск. 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Уведомление подписывается Главой ЗАТО г. Железногорск или заместителем Главы ЗАТО г. Железногорск по социальным вопросам (при наделении его полномочиями).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2.9.1. Направлять уведомление заявителю в течение </w:t>
      </w:r>
      <w:r w:rsidR="00BE0E25" w:rsidRPr="0081553D">
        <w:rPr>
          <w:sz w:val="26"/>
          <w:szCs w:val="26"/>
        </w:rPr>
        <w:t>2</w:t>
      </w:r>
      <w:r w:rsidRPr="0081553D">
        <w:rPr>
          <w:sz w:val="26"/>
          <w:szCs w:val="26"/>
        </w:rPr>
        <w:t xml:space="preserve"> рабочих дней со дня принятия решения</w:t>
      </w:r>
      <w:r w:rsidR="00BE0E25" w:rsidRPr="0081553D">
        <w:rPr>
          <w:sz w:val="26"/>
          <w:szCs w:val="26"/>
        </w:rPr>
        <w:t xml:space="preserve"> об обеспечении или об отказе в обеспечении бесплатным горячим питанием</w:t>
      </w:r>
      <w:r w:rsidR="00D34FC7" w:rsidRPr="0081553D">
        <w:rPr>
          <w:sz w:val="26"/>
          <w:szCs w:val="26"/>
        </w:rPr>
        <w:t xml:space="preserve"> обучающегося</w:t>
      </w:r>
      <w:r w:rsidRPr="0081553D">
        <w:rPr>
          <w:sz w:val="26"/>
          <w:szCs w:val="26"/>
        </w:rPr>
        <w:t xml:space="preserve">, способом, указанным в заявлении (направляется в случае поступления документов от заявителя в МКУ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Управление образования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).</w:t>
      </w:r>
    </w:p>
    <w:p w:rsidR="00553392" w:rsidRPr="0081553D" w:rsidRDefault="00553392" w:rsidP="0055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В уведомлении о принятом решении об отказе в обеспечении бесплатным горячим питанием обучающегося указываются основания, в соответствии с которыми было принято такое решение, разъясняется право повторного обращения с заявлением и документами, указанными в пунктах 6 - 11 Порядка обеспечения бесплатным горячим питанием обучающихся за исключением обучающихся с ОВЗ, обучающихся из числа инвалидов (детей-инвалидов), после устранения обстоятельств, послуживших основанием для отказа в обеспечении бесплатным горячим питанием обучающегося, и порядок обжалования решения об отказе в обеспечении бесплатным горячим питанием обучающегося.</w:t>
      </w:r>
    </w:p>
    <w:p w:rsidR="00D34FC7" w:rsidRPr="0081553D" w:rsidRDefault="00CD5D99" w:rsidP="0055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2.9.2. </w:t>
      </w:r>
      <w:r w:rsidR="009A1EA1" w:rsidRPr="0081553D">
        <w:rPr>
          <w:sz w:val="26"/>
          <w:szCs w:val="26"/>
        </w:rPr>
        <w:t xml:space="preserve">Направлять уведомление заявителю в течение 3 рабочих дней со дня принятия решения </w:t>
      </w:r>
      <w:r w:rsidR="009A1EA1" w:rsidRPr="00600D89">
        <w:rPr>
          <w:sz w:val="26"/>
          <w:szCs w:val="26"/>
        </w:rPr>
        <w:t>о предоставлении или об отказе в предоставлении</w:t>
      </w:r>
      <w:r w:rsidR="009A1EA1" w:rsidRPr="0081553D">
        <w:rPr>
          <w:sz w:val="26"/>
          <w:szCs w:val="26"/>
        </w:rPr>
        <w:t xml:space="preserve"> бесплатным питанием обучающегося, способом, указанным в заявлении (направляется в случае поступления документов от заявителя в МКУ </w:t>
      </w:r>
      <w:r w:rsidR="009A1EA1">
        <w:rPr>
          <w:sz w:val="26"/>
          <w:szCs w:val="26"/>
        </w:rPr>
        <w:t>«</w:t>
      </w:r>
      <w:r w:rsidR="009A1EA1" w:rsidRPr="0081553D">
        <w:rPr>
          <w:sz w:val="26"/>
          <w:szCs w:val="26"/>
        </w:rPr>
        <w:t>Управление образования</w:t>
      </w:r>
      <w:r w:rsidR="009A1EA1">
        <w:rPr>
          <w:sz w:val="26"/>
          <w:szCs w:val="26"/>
        </w:rPr>
        <w:t>»</w:t>
      </w:r>
      <w:r w:rsidR="009A1EA1" w:rsidRPr="0081553D">
        <w:rPr>
          <w:sz w:val="26"/>
          <w:szCs w:val="26"/>
        </w:rPr>
        <w:t>).</w:t>
      </w:r>
    </w:p>
    <w:p w:rsidR="00553392" w:rsidRPr="0081553D" w:rsidRDefault="009A1EA1" w:rsidP="0055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В уведомлении об отказе в предоставлении бесплатного питания обучающимся из числа инвалидов (детей-инвалидов), не имеющих одновременно статуса обучающихся с ограниченными возможностями здоровья указываются основания, в соответствии с которыми было принято такое решение, разъясняется право повторного обращения с заявлением после устранения обстоятельств, послуживших </w:t>
      </w:r>
      <w:r w:rsidRPr="00600D89">
        <w:rPr>
          <w:sz w:val="26"/>
          <w:szCs w:val="26"/>
        </w:rPr>
        <w:t>основанием для отказа</w:t>
      </w:r>
      <w:r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>в предоставлении бесплатного питания, и порядок обжалования решения об отказе в предоставлении бесплатного питания.</w:t>
      </w:r>
    </w:p>
    <w:p w:rsidR="00CD5D99" w:rsidRPr="0081553D" w:rsidRDefault="00CD5D99" w:rsidP="0055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2.9.3. Направлять уведомление заявителю о предоставлении (об отказе в предоставлении) набора продуктов питания, в течение 2 рабочих дней со дня получения распоряжения, способом, указанным в заявлении (направляется в случае поступления документов от заявителя в МКУ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Управление образования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);</w:t>
      </w:r>
    </w:p>
    <w:p w:rsidR="00553392" w:rsidRPr="0081553D" w:rsidRDefault="00553392" w:rsidP="0055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В уведомлении об отказе в предоставлении набора продуктов питания обучающимся, указываются основания, в соответствии с которыми было принято такое решение, разъясняется право повторного обращения с заявлением №1, заявлением № 2 и документами, указанными в пунктах 5, 7, 8 Порядка, после устранения обстоятельств, послуживших основанием для отказа в предоставлении обучающемуся набора продуктов питания, и порядок обжалования решения об отказе в предоставлении обучающемуся набора продуктов питания.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2.10. </w:t>
      </w:r>
      <w:r w:rsidR="009C3E30" w:rsidRPr="0081553D">
        <w:rPr>
          <w:sz w:val="26"/>
          <w:szCs w:val="26"/>
        </w:rPr>
        <w:t>У</w:t>
      </w:r>
      <w:r w:rsidRPr="0081553D">
        <w:rPr>
          <w:sz w:val="26"/>
          <w:szCs w:val="26"/>
        </w:rPr>
        <w:t xml:space="preserve">ведомлять общеобразовательную организацию </w:t>
      </w:r>
      <w:r w:rsidR="009C3E30" w:rsidRPr="0081553D">
        <w:rPr>
          <w:sz w:val="26"/>
          <w:szCs w:val="26"/>
        </w:rPr>
        <w:t xml:space="preserve">об обеспечении (отказе в обеспечении) бесплатным горячим питанием, о предоставлении (об отказе в предоставлении) бесплатного питания, </w:t>
      </w:r>
      <w:r w:rsidRPr="0081553D">
        <w:rPr>
          <w:sz w:val="26"/>
          <w:szCs w:val="26"/>
        </w:rPr>
        <w:t>о предоставлении (об отказе в предоставлении) набора продуктов питания путем направления распоряжения в течение 1 рабочего дня со дня принятия соответствующего решения (направляется в случае поступления документов от заявителя в общеобразовательную организацию).</w:t>
      </w:r>
    </w:p>
    <w:p w:rsidR="00D60966" w:rsidRPr="0081553D" w:rsidRDefault="009A1EA1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2.11. На основании распоряжения, предусмотренного пунктами 2.6, 2.7 настоящего Постановления, распределять и перечислять денежные средства, полученные на обеспечение бесплатным горячим питанием, на </w:t>
      </w:r>
      <w:r w:rsidR="001F121F" w:rsidRPr="00600D89">
        <w:rPr>
          <w:sz w:val="26"/>
          <w:szCs w:val="26"/>
        </w:rPr>
        <w:t xml:space="preserve">предоставление </w:t>
      </w:r>
      <w:r w:rsidRPr="00600D89">
        <w:rPr>
          <w:sz w:val="26"/>
          <w:szCs w:val="26"/>
        </w:rPr>
        <w:t>бесплатного питания, на обеспечение набором продуктов питания</w:t>
      </w:r>
      <w:r w:rsidRPr="0081553D">
        <w:rPr>
          <w:sz w:val="26"/>
          <w:szCs w:val="26"/>
        </w:rPr>
        <w:t xml:space="preserve"> детей, обучающихся в муниципальных общеобразовательных учреждениях ЗАТО Железногорск, на лицевые счета муниципальных общеобразовательных учреждений, открытые в Управлении Федерального казначейства по Красноярскому краю.</w:t>
      </w:r>
    </w:p>
    <w:p w:rsidR="001F121F" w:rsidRDefault="001F121F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2.12. Использовать выделенные объемы финансирования на обеспечение бесплатным горячим питанием, на </w:t>
      </w:r>
      <w:r w:rsidRPr="00600D89">
        <w:rPr>
          <w:sz w:val="26"/>
          <w:szCs w:val="26"/>
        </w:rPr>
        <w:t>предоставление бесплатного питания</w:t>
      </w:r>
      <w:r w:rsidRPr="0081553D">
        <w:rPr>
          <w:sz w:val="26"/>
          <w:szCs w:val="26"/>
        </w:rPr>
        <w:t>, на обеспечение набором продуктов питания детей, обучающихся в общеобразовательных учреждениях ЗАТО Железногорск, строго по целевому назначению.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2.13. </w:t>
      </w:r>
      <w:r w:rsidR="001F121F" w:rsidRPr="001F121F">
        <w:rPr>
          <w:sz w:val="26"/>
          <w:szCs w:val="26"/>
        </w:rPr>
        <w:t xml:space="preserve">Предоставлять в Финансовое управление Администрации ЗАТО г. Железногорск отчеты и иную информацию о произведенных расходах и о потребности в средствах на обеспечение бесплатным горячим питанием, </w:t>
      </w:r>
      <w:r w:rsidR="001F121F" w:rsidRPr="00600D89">
        <w:rPr>
          <w:sz w:val="26"/>
          <w:szCs w:val="26"/>
        </w:rPr>
        <w:t>на предоставление бесплатного питания, на обеспечение набором продуктов питания</w:t>
      </w:r>
      <w:r w:rsidR="001F121F" w:rsidRPr="001F121F">
        <w:rPr>
          <w:sz w:val="26"/>
          <w:szCs w:val="26"/>
        </w:rPr>
        <w:t xml:space="preserve"> детей, обучающихся в общеобразовательных учреждениях ЗАТО Железногорск, по форме и в сроки, установленные Финансовым управлением Администрации ЗАТО г. Железногорск</w:t>
      </w:r>
      <w:r w:rsidRPr="0081553D">
        <w:rPr>
          <w:sz w:val="26"/>
          <w:szCs w:val="26"/>
        </w:rPr>
        <w:t>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2.14. Представлять в министерство образования Красноярского края отчеты и иную необходимую информацию, связанную с исполнением государственных полномочий по обеспечению бесплатным горячим питанием детей, обучающихся в общеобразовательных учреждениях ЗАТО Железногорск, без взимания платы, по форме и в сроки, установленные министерством образования Красноярского края.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2.15. </w:t>
      </w:r>
      <w:r w:rsidR="001F121F" w:rsidRPr="0081553D">
        <w:rPr>
          <w:sz w:val="26"/>
          <w:szCs w:val="26"/>
        </w:rPr>
        <w:t xml:space="preserve">Обеспечивать условия для беспрепятственного проведения Администрацией ЗАТО г. Железногорск, </w:t>
      </w:r>
      <w:r w:rsidR="001F121F" w:rsidRPr="00600D89">
        <w:rPr>
          <w:sz w:val="26"/>
          <w:szCs w:val="26"/>
        </w:rPr>
        <w:t>органами государственной власти Красноярского края проверок исполнения государственных полномочий</w:t>
      </w:r>
      <w:r w:rsidRPr="0081553D">
        <w:rPr>
          <w:sz w:val="26"/>
          <w:szCs w:val="26"/>
        </w:rPr>
        <w:t>.</w:t>
      </w:r>
    </w:p>
    <w:p w:rsidR="00D60966" w:rsidRPr="0081553D" w:rsidRDefault="00D60966" w:rsidP="00D609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2.16. </w:t>
      </w:r>
      <w:r w:rsidR="001F121F" w:rsidRPr="0081553D">
        <w:rPr>
          <w:sz w:val="26"/>
          <w:szCs w:val="26"/>
        </w:rPr>
        <w:t xml:space="preserve">Исполнять обязательные письменные предписания Администрации ЗАТО г. Железногорск, </w:t>
      </w:r>
      <w:r w:rsidR="001F121F" w:rsidRPr="00600D89">
        <w:rPr>
          <w:sz w:val="26"/>
          <w:szCs w:val="26"/>
        </w:rPr>
        <w:t>органов государственной власти Красноярского</w:t>
      </w:r>
      <w:r w:rsidR="001F121F" w:rsidRPr="00613209">
        <w:rPr>
          <w:sz w:val="26"/>
          <w:szCs w:val="26"/>
        </w:rPr>
        <w:t xml:space="preserve"> края</w:t>
      </w:r>
      <w:r w:rsidR="001F121F" w:rsidRPr="0081553D">
        <w:rPr>
          <w:sz w:val="26"/>
          <w:szCs w:val="26"/>
        </w:rPr>
        <w:t xml:space="preserve"> по устранению нарушений требований действующего законодательства по вопросам осуществления государственных полномочий.</w:t>
      </w:r>
      <w:r w:rsidR="001F121F">
        <w:rPr>
          <w:sz w:val="26"/>
          <w:szCs w:val="26"/>
        </w:rPr>
        <w:t>»</w:t>
      </w:r>
      <w:r w:rsidR="00FF0001" w:rsidRPr="0081553D">
        <w:rPr>
          <w:sz w:val="26"/>
          <w:szCs w:val="26"/>
        </w:rPr>
        <w:t>.</w:t>
      </w:r>
    </w:p>
    <w:p w:rsidR="00DB22B2" w:rsidRPr="0081553D" w:rsidRDefault="00FF0001" w:rsidP="00DB22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1.</w:t>
      </w:r>
      <w:r w:rsidR="001C6159">
        <w:rPr>
          <w:sz w:val="26"/>
          <w:szCs w:val="26"/>
        </w:rPr>
        <w:t>3</w:t>
      </w:r>
      <w:r w:rsidRPr="0081553D">
        <w:rPr>
          <w:sz w:val="26"/>
          <w:szCs w:val="26"/>
        </w:rPr>
        <w:t>. Пункт 4 постановления изложить в новой редакции:</w:t>
      </w:r>
    </w:p>
    <w:p w:rsidR="00FF0001" w:rsidRPr="0081553D" w:rsidRDefault="00C5451F" w:rsidP="00FF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F0001" w:rsidRPr="0081553D">
        <w:rPr>
          <w:sz w:val="26"/>
          <w:szCs w:val="26"/>
        </w:rPr>
        <w:t>4. Финансовому управлению Администрации ЗАТО г. Железногорск (Т.И.</w:t>
      </w:r>
      <w:r w:rsidR="00D60BC0">
        <w:rPr>
          <w:sz w:val="26"/>
          <w:szCs w:val="26"/>
        </w:rPr>
        <w:t> </w:t>
      </w:r>
      <w:r w:rsidR="00FF0001" w:rsidRPr="0081553D">
        <w:rPr>
          <w:sz w:val="26"/>
          <w:szCs w:val="26"/>
        </w:rPr>
        <w:t>Прусова):</w:t>
      </w:r>
    </w:p>
    <w:p w:rsidR="00A63F51" w:rsidRDefault="00FF0001" w:rsidP="00FF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4.1. </w:t>
      </w:r>
      <w:r w:rsidR="00C90C07" w:rsidRPr="00600D89">
        <w:rPr>
          <w:sz w:val="26"/>
          <w:szCs w:val="26"/>
        </w:rPr>
        <w:t>Д</w:t>
      </w:r>
      <w:r w:rsidR="00A63F51" w:rsidRPr="00600D89">
        <w:rPr>
          <w:sz w:val="26"/>
          <w:szCs w:val="26"/>
        </w:rPr>
        <w:t>оводить предельные объемы финансирования до МКУ «Управление образования» на осуществление переданных полномочий в соответствии с утвержденной сводной бюджетной росписью бюджета ЗАТО Железногорск и кассовым планом в пределах суммы субвенции из краевого бюджета, поступившей на единый счет по учету средств бюджета ЗАТО Железногорск.</w:t>
      </w:r>
    </w:p>
    <w:p w:rsidR="00FF0001" w:rsidRPr="0081553D" w:rsidRDefault="00FF0001" w:rsidP="00FF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4.2. В случае неиспользования средств субвенции до 31 декабря текущего финансового года, а также в случае прекращения исполнения государственных полномочий возвратить неиспользованные финансовые средства в краевой бюджет.</w:t>
      </w:r>
    </w:p>
    <w:p w:rsidR="00FF0001" w:rsidRDefault="00FF0001" w:rsidP="00FF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4.3. Предоставлять в уполномоченный орган государственной власти края в сфере финансов отчетность о расходовании финансовых средств, выделенных из краевого бюджета на осуществление государственных полномочий по предоставлению наборов продуктов питания</w:t>
      </w:r>
      <w:r w:rsidR="0032633E" w:rsidRPr="0081553D">
        <w:rPr>
          <w:sz w:val="26"/>
          <w:szCs w:val="26"/>
        </w:rPr>
        <w:t>, на обеспечение бесплатным питанием, обучающихся из числа инвалидов (детей-инвалидов), не имеющих одновременно статуса обучающихся с ограниченными возможностями здоровья</w:t>
      </w:r>
      <w:r w:rsidRPr="0081553D">
        <w:rPr>
          <w:sz w:val="26"/>
          <w:szCs w:val="26"/>
        </w:rPr>
        <w:t xml:space="preserve"> и по обеспечению бесплатным горячим питанием детей, обучающихся в общеобразовательных учреждениях ЗАТО Железногорск, без взимания платы.</w:t>
      </w:r>
      <w:r w:rsidR="00C5451F">
        <w:rPr>
          <w:sz w:val="26"/>
          <w:szCs w:val="26"/>
        </w:rPr>
        <w:t>»</w:t>
      </w:r>
      <w:r w:rsidR="0032633E" w:rsidRPr="0081553D">
        <w:rPr>
          <w:sz w:val="26"/>
          <w:szCs w:val="26"/>
        </w:rPr>
        <w:t>.</w:t>
      </w:r>
    </w:p>
    <w:p w:rsidR="001C6159" w:rsidRDefault="001C6159" w:rsidP="001C61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Приложение №1 и №2 к постановлению</w:t>
      </w:r>
      <w:r w:rsidRPr="001C6159">
        <w:t xml:space="preserve"> </w:t>
      </w:r>
      <w:r w:rsidRPr="001C6159">
        <w:rPr>
          <w:sz w:val="26"/>
          <w:szCs w:val="26"/>
        </w:rPr>
        <w:t>изложить в новой ре</w:t>
      </w:r>
      <w:r>
        <w:rPr>
          <w:sz w:val="26"/>
          <w:szCs w:val="26"/>
        </w:rPr>
        <w:t xml:space="preserve">дакции согласно Приложению № 1 и № 2 </w:t>
      </w:r>
      <w:r w:rsidRPr="001C6159">
        <w:rPr>
          <w:sz w:val="26"/>
          <w:szCs w:val="26"/>
        </w:rPr>
        <w:t xml:space="preserve">к настоящему постановлению </w:t>
      </w:r>
      <w:r>
        <w:rPr>
          <w:sz w:val="26"/>
          <w:szCs w:val="26"/>
        </w:rPr>
        <w:t>соответственно</w:t>
      </w:r>
      <w:r w:rsidRPr="001C6159">
        <w:rPr>
          <w:sz w:val="26"/>
          <w:szCs w:val="26"/>
        </w:rPr>
        <w:t>.</w:t>
      </w:r>
    </w:p>
    <w:p w:rsidR="001C6159" w:rsidRPr="0081553D" w:rsidRDefault="001C6159" w:rsidP="00FF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Дополнить постановление Приложением № 3 согласно Приложению №</w:t>
      </w:r>
      <w:r w:rsidR="007B79C1">
        <w:rPr>
          <w:sz w:val="26"/>
          <w:szCs w:val="26"/>
        </w:rPr>
        <w:t xml:space="preserve"> </w:t>
      </w:r>
      <w:r>
        <w:rPr>
          <w:sz w:val="26"/>
          <w:szCs w:val="26"/>
        </w:rPr>
        <w:t>3 к настоящему постановлению.</w:t>
      </w:r>
    </w:p>
    <w:p w:rsidR="0081553D" w:rsidRPr="0081553D" w:rsidRDefault="007B5C3B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B5C3B">
        <w:rPr>
          <w:sz w:val="26"/>
          <w:szCs w:val="26"/>
        </w:rPr>
        <w:t>2</w:t>
      </w:r>
      <w:r w:rsidR="00FB0A5F">
        <w:rPr>
          <w:sz w:val="26"/>
          <w:szCs w:val="26"/>
        </w:rPr>
        <w:t>.</w:t>
      </w:r>
      <w:r w:rsidR="0081553D" w:rsidRPr="0081553D">
        <w:rPr>
          <w:sz w:val="26"/>
          <w:szCs w:val="26"/>
        </w:rPr>
        <w:t xml:space="preserve"> Отделу общественных связей Администрации ЗАТО г. Железногорск (И.С.</w:t>
      </w:r>
      <w:r w:rsidR="007B79C1">
        <w:rPr>
          <w:sz w:val="26"/>
          <w:szCs w:val="26"/>
        </w:rPr>
        <w:t> </w:t>
      </w:r>
      <w:r w:rsidR="0081553D" w:rsidRPr="0081553D">
        <w:rPr>
          <w:sz w:val="26"/>
          <w:szCs w:val="26"/>
        </w:rPr>
        <w:t xml:space="preserve">Архипова) разместить настоящее постановление на официальном сайте Администрации ЗАТО г. Железногорск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81553D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81553D" w:rsidRPr="0081553D">
        <w:rPr>
          <w:sz w:val="26"/>
          <w:szCs w:val="26"/>
        </w:rPr>
        <w:t>.</w:t>
      </w:r>
    </w:p>
    <w:p w:rsidR="0081553D" w:rsidRPr="0081553D" w:rsidRDefault="0081553D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.</w:t>
      </w:r>
    </w:p>
    <w:p w:rsidR="0081553D" w:rsidRPr="0081553D" w:rsidRDefault="0081553D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>4. 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7B5C3B" w:rsidRDefault="007B5C3B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B5C3B">
        <w:rPr>
          <w:sz w:val="26"/>
          <w:szCs w:val="26"/>
        </w:rPr>
        <w:t xml:space="preserve">5. </w:t>
      </w:r>
      <w:r w:rsidRPr="0081553D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(http://www.gig26.ru) и применяется к правоотношениям, возникшим с 01 сентября 2025.</w:t>
      </w:r>
    </w:p>
    <w:p w:rsidR="00C260F7" w:rsidRPr="007B5C3B" w:rsidRDefault="00C260F7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AF19D8" w:rsidRPr="0081553D" w:rsidRDefault="00AF19D8" w:rsidP="00AF19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A52" w:rsidRDefault="00A7520E" w:rsidP="00DC7A9E">
      <w:pPr>
        <w:autoSpaceDE w:val="0"/>
        <w:autoSpaceDN w:val="0"/>
        <w:adjustRightInd w:val="0"/>
        <w:jc w:val="both"/>
        <w:rPr>
          <w:sz w:val="26"/>
          <w:szCs w:val="26"/>
        </w:rPr>
        <w:sectPr w:rsidR="00347A52" w:rsidSect="00C260F7">
          <w:headerReference w:type="default" r:id="rId11"/>
          <w:pgSz w:w="11905" w:h="16838"/>
          <w:pgMar w:top="567" w:right="848" w:bottom="1701" w:left="1418" w:header="720" w:footer="720" w:gutter="0"/>
          <w:cols w:space="720"/>
          <w:noEndnote/>
          <w:titlePg/>
          <w:docGrid w:linePitch="326"/>
        </w:sectPr>
      </w:pPr>
      <w:r w:rsidRPr="0081553D">
        <w:rPr>
          <w:sz w:val="26"/>
          <w:szCs w:val="26"/>
        </w:rPr>
        <w:t>Глав</w:t>
      </w:r>
      <w:r w:rsidR="00DC7A9E" w:rsidRPr="0081553D">
        <w:rPr>
          <w:sz w:val="26"/>
          <w:szCs w:val="26"/>
        </w:rPr>
        <w:t>а</w:t>
      </w:r>
      <w:r w:rsidRPr="0081553D">
        <w:rPr>
          <w:sz w:val="26"/>
          <w:szCs w:val="26"/>
        </w:rPr>
        <w:t xml:space="preserve"> ЗАТО г. Железногорск                                               </w:t>
      </w:r>
      <w:r w:rsidR="00376FA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             </w:t>
      </w:r>
      <w:r w:rsidR="00D44180" w:rsidRPr="0081553D">
        <w:rPr>
          <w:sz w:val="26"/>
          <w:szCs w:val="26"/>
        </w:rPr>
        <w:t xml:space="preserve">  </w:t>
      </w:r>
      <w:r w:rsidR="007B79C1">
        <w:rPr>
          <w:sz w:val="26"/>
          <w:szCs w:val="26"/>
        </w:rPr>
        <w:t xml:space="preserve">      </w:t>
      </w:r>
      <w:r w:rsidR="00D4418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</w:t>
      </w:r>
      <w:r w:rsidR="00D44180" w:rsidRPr="0081553D">
        <w:rPr>
          <w:sz w:val="26"/>
          <w:szCs w:val="26"/>
        </w:rPr>
        <w:t>Д.М. Чернятин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Приложение </w:t>
      </w:r>
      <w:r w:rsidR="00E530AB" w:rsidRPr="0023618C">
        <w:rPr>
          <w:rFonts w:eastAsia="Calibri"/>
          <w:sz w:val="26"/>
          <w:szCs w:val="26"/>
        </w:rPr>
        <w:t>№</w:t>
      </w:r>
      <w:r w:rsidRPr="0023618C">
        <w:rPr>
          <w:rFonts w:eastAsia="Calibri"/>
          <w:sz w:val="26"/>
          <w:szCs w:val="26"/>
        </w:rPr>
        <w:t xml:space="preserve"> 1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к Постановлению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Администрации ЗАТО г. Железногорск</w:t>
      </w:r>
    </w:p>
    <w:p w:rsidR="00F36AA8" w:rsidRPr="00C260F7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u w:val="single"/>
        </w:rPr>
      </w:pPr>
      <w:r w:rsidRPr="0023618C">
        <w:rPr>
          <w:rFonts w:eastAsia="Calibri"/>
          <w:sz w:val="26"/>
          <w:szCs w:val="26"/>
        </w:rPr>
        <w:t xml:space="preserve">от </w:t>
      </w:r>
      <w:r w:rsidR="00C5451F" w:rsidRPr="0023618C">
        <w:rPr>
          <w:rFonts w:eastAsia="Calibri"/>
          <w:sz w:val="26"/>
          <w:szCs w:val="26"/>
        </w:rPr>
        <w:t>«</w:t>
      </w:r>
      <w:r w:rsidR="008864ED" w:rsidRPr="00C260F7">
        <w:rPr>
          <w:rFonts w:eastAsia="Calibri"/>
          <w:sz w:val="26"/>
          <w:szCs w:val="26"/>
          <w:u w:val="single"/>
        </w:rPr>
        <w:t>17</w:t>
      </w:r>
      <w:r w:rsidR="00C5451F" w:rsidRPr="0023618C">
        <w:rPr>
          <w:rFonts w:eastAsia="Calibri"/>
          <w:sz w:val="26"/>
          <w:szCs w:val="26"/>
        </w:rPr>
        <w:t>»</w:t>
      </w:r>
      <w:r w:rsidR="008864ED" w:rsidRPr="00C260F7">
        <w:rPr>
          <w:rFonts w:eastAsia="Calibri"/>
          <w:sz w:val="26"/>
          <w:szCs w:val="26"/>
          <w:u w:val="single"/>
        </w:rPr>
        <w:t xml:space="preserve"> </w:t>
      </w:r>
      <w:r w:rsidR="00C260F7" w:rsidRPr="00C260F7">
        <w:rPr>
          <w:rFonts w:eastAsia="Calibri"/>
          <w:sz w:val="26"/>
          <w:szCs w:val="26"/>
          <w:u w:val="single"/>
        </w:rPr>
        <w:t>11</w:t>
      </w:r>
      <w:r w:rsidR="00C260F7">
        <w:rPr>
          <w:rFonts w:eastAsia="Calibri"/>
          <w:sz w:val="26"/>
          <w:szCs w:val="26"/>
          <w:u w:val="single"/>
        </w:rPr>
        <w:t>.</w:t>
      </w:r>
      <w:r w:rsidRPr="0023618C">
        <w:rPr>
          <w:rFonts w:eastAsia="Calibri"/>
          <w:sz w:val="26"/>
          <w:szCs w:val="26"/>
        </w:rPr>
        <w:t xml:space="preserve">2025 г. № </w:t>
      </w:r>
      <w:r w:rsidR="008864ED" w:rsidRPr="00C260F7">
        <w:rPr>
          <w:rFonts w:eastAsia="Calibri"/>
          <w:sz w:val="26"/>
          <w:szCs w:val="26"/>
          <w:u w:val="single"/>
        </w:rPr>
        <w:t>2122</w:t>
      </w:r>
    </w:p>
    <w:p w:rsidR="00861BCC" w:rsidRPr="0023618C" w:rsidRDefault="00861BCC" w:rsidP="00347A5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347A52" w:rsidRPr="0023618C" w:rsidRDefault="00347A52" w:rsidP="00347A5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Приложение </w:t>
      </w:r>
      <w:r w:rsidR="00E530AB" w:rsidRPr="0023618C">
        <w:rPr>
          <w:rFonts w:eastAsia="Calibri"/>
          <w:sz w:val="26"/>
          <w:szCs w:val="26"/>
        </w:rPr>
        <w:t>№</w:t>
      </w:r>
      <w:r w:rsidRPr="0023618C">
        <w:rPr>
          <w:rFonts w:eastAsia="Calibri"/>
          <w:sz w:val="26"/>
          <w:szCs w:val="26"/>
        </w:rPr>
        <w:t xml:space="preserve"> </w:t>
      </w:r>
      <w:hyperlink r:id="rId12" w:history="1">
        <w:r w:rsidRPr="0023618C">
          <w:rPr>
            <w:rFonts w:eastAsia="Calibri"/>
            <w:sz w:val="26"/>
            <w:szCs w:val="26"/>
          </w:rPr>
          <w:t>1</w:t>
        </w:r>
      </w:hyperlink>
    </w:p>
    <w:p w:rsidR="00347A52" w:rsidRPr="0023618C" w:rsidRDefault="00347A52" w:rsidP="00347A52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к Постановлению</w:t>
      </w:r>
    </w:p>
    <w:p w:rsidR="00347A52" w:rsidRPr="0023618C" w:rsidRDefault="00347A52" w:rsidP="00347A52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Администрации ЗАТО г. Железногорск</w:t>
      </w:r>
    </w:p>
    <w:p w:rsidR="00347A52" w:rsidRPr="0023618C" w:rsidRDefault="00347A52" w:rsidP="00347A52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от 1 сентября 2015 г. </w:t>
      </w:r>
      <w:r w:rsidR="00F36AA8" w:rsidRPr="0023618C">
        <w:rPr>
          <w:rFonts w:eastAsia="Calibri"/>
          <w:sz w:val="26"/>
          <w:szCs w:val="26"/>
        </w:rPr>
        <w:t>№</w:t>
      </w:r>
      <w:r w:rsidRPr="0023618C">
        <w:rPr>
          <w:rFonts w:eastAsia="Calibri"/>
          <w:sz w:val="26"/>
          <w:szCs w:val="26"/>
        </w:rPr>
        <w:t xml:space="preserve"> 1392</w:t>
      </w:r>
    </w:p>
    <w:p w:rsidR="00347A52" w:rsidRPr="0023618C" w:rsidRDefault="00347A52" w:rsidP="00347A52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347A52" w:rsidRPr="0023618C" w:rsidRDefault="00347A52" w:rsidP="009B1EB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РЕЕСТР</w:t>
      </w: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    По  состоянию на </w:t>
      </w:r>
      <w:r w:rsidR="00C5451F" w:rsidRPr="0023618C">
        <w:rPr>
          <w:rFonts w:eastAsia="Calibri"/>
          <w:sz w:val="26"/>
          <w:szCs w:val="26"/>
        </w:rPr>
        <w:t>«</w:t>
      </w:r>
      <w:r w:rsidRPr="0023618C">
        <w:rPr>
          <w:rFonts w:eastAsia="Calibri"/>
          <w:sz w:val="26"/>
          <w:szCs w:val="26"/>
        </w:rPr>
        <w:t>__</w:t>
      </w:r>
      <w:r w:rsidR="00C5451F" w:rsidRPr="0023618C">
        <w:rPr>
          <w:rFonts w:eastAsia="Calibri"/>
          <w:sz w:val="26"/>
          <w:szCs w:val="26"/>
        </w:rPr>
        <w:t>»</w:t>
      </w:r>
      <w:r w:rsidRPr="0023618C">
        <w:rPr>
          <w:rFonts w:eastAsia="Calibri"/>
          <w:sz w:val="26"/>
          <w:szCs w:val="26"/>
        </w:rPr>
        <w:t xml:space="preserve"> ____________ 20__ г. детей, из семей, находящихся в социально опасном положении, детей из семей со среднедушевым доходом ниже величины прожиточного  </w:t>
      </w:r>
      <w:r w:rsidRPr="00600D89">
        <w:rPr>
          <w:rFonts w:eastAsia="Calibri"/>
          <w:sz w:val="26"/>
          <w:szCs w:val="26"/>
        </w:rPr>
        <w:t xml:space="preserve">минимума, установленной в районах Красноярского края на душу населения,  а  также  детей одиноких </w:t>
      </w:r>
      <w:r w:rsidR="001F121F" w:rsidRPr="00600D89">
        <w:rPr>
          <w:rFonts w:eastAsia="Calibri"/>
          <w:sz w:val="26"/>
          <w:szCs w:val="26"/>
        </w:rPr>
        <w:t xml:space="preserve">родителей </w:t>
      </w:r>
      <w:r w:rsidRPr="00600D89">
        <w:rPr>
          <w:rFonts w:eastAsia="Calibri"/>
          <w:sz w:val="26"/>
          <w:szCs w:val="26"/>
        </w:rPr>
        <w:t>со  среднедушевым</w:t>
      </w:r>
      <w:r w:rsidRPr="0023618C">
        <w:rPr>
          <w:rFonts w:eastAsia="Calibri"/>
          <w:sz w:val="26"/>
          <w:szCs w:val="26"/>
        </w:rPr>
        <w:t xml:space="preserve">  доходом  семьи,  не  превышающим  1,25 величины прожиточного  минимума, установленной в районах Красноярского края на   душу   населения,</w:t>
      </w:r>
      <w:r w:rsidRPr="0023618C">
        <w:rPr>
          <w:sz w:val="26"/>
          <w:szCs w:val="26"/>
        </w:rPr>
        <w:t xml:space="preserve"> </w:t>
      </w:r>
      <w:r w:rsidRPr="0023618C">
        <w:rPr>
          <w:rFonts w:eastAsia="Calibri"/>
          <w:sz w:val="26"/>
          <w:szCs w:val="26"/>
        </w:rPr>
        <w:t>детей  из  многодетных  семей, обучающихся  в  муниципальном  общеобразовательном учреждении ЗАТО Железногорск,</w:t>
      </w: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_________________________________________________________________________,</w:t>
      </w:r>
    </w:p>
    <w:p w:rsidR="00347A52" w:rsidRPr="0023618C" w:rsidRDefault="00347A52" w:rsidP="00347A5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(наименование общеобразовательного учреждения)</w:t>
      </w: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и имеющих право на обеспечение питанием без взимания платы в соответствии с </w:t>
      </w:r>
      <w:hyperlink r:id="rId13" w:history="1">
        <w:r w:rsidRPr="0023618C">
          <w:rPr>
            <w:rFonts w:eastAsia="Calibri"/>
            <w:sz w:val="26"/>
            <w:szCs w:val="26"/>
          </w:rPr>
          <w:t>Законом</w:t>
        </w:r>
      </w:hyperlink>
      <w:r w:rsidRPr="0023618C">
        <w:rPr>
          <w:rFonts w:eastAsia="Calibri"/>
          <w:sz w:val="26"/>
          <w:szCs w:val="26"/>
        </w:rPr>
        <w:t xml:space="preserve"> Красноярского края от 02.11.2000 № 12-961 </w:t>
      </w:r>
      <w:r w:rsidR="00C5451F" w:rsidRPr="0023618C">
        <w:rPr>
          <w:rFonts w:eastAsia="Calibri"/>
          <w:sz w:val="26"/>
          <w:szCs w:val="26"/>
        </w:rPr>
        <w:t>«</w:t>
      </w:r>
      <w:r w:rsidRPr="0023618C">
        <w:rPr>
          <w:rFonts w:eastAsia="Calibri"/>
          <w:sz w:val="26"/>
          <w:szCs w:val="26"/>
        </w:rPr>
        <w:t>О защите прав ребенка</w:t>
      </w:r>
      <w:r w:rsidR="00C5451F" w:rsidRPr="0023618C">
        <w:rPr>
          <w:rFonts w:eastAsia="Calibri"/>
          <w:sz w:val="26"/>
          <w:szCs w:val="26"/>
        </w:rPr>
        <w:t>»</w:t>
      </w: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94"/>
        <w:gridCol w:w="2211"/>
        <w:gridCol w:w="2093"/>
        <w:gridCol w:w="1560"/>
      </w:tblGrid>
      <w:tr w:rsidR="00C33597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п/н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Ф.И.О. ученика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Адрес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Срок действия оснований для получения питания без взимания платы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3618C"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347A52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347A52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347A52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347A52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347A52" w:rsidRPr="0023618C" w:rsidTr="00236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23618C" w:rsidRDefault="00347A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347A52" w:rsidRP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Руководитель                     </w:t>
      </w:r>
      <w:r w:rsidR="006F6FA7" w:rsidRPr="0023618C">
        <w:rPr>
          <w:rFonts w:eastAsia="Calibri"/>
          <w:sz w:val="26"/>
          <w:szCs w:val="26"/>
        </w:rPr>
        <w:t xml:space="preserve">                           </w:t>
      </w:r>
      <w:r w:rsidRPr="0023618C">
        <w:rPr>
          <w:rFonts w:eastAsia="Calibri"/>
          <w:sz w:val="26"/>
          <w:szCs w:val="26"/>
        </w:rPr>
        <w:t xml:space="preserve">___________ </w:t>
      </w:r>
      <w:r w:rsidR="006F6FA7" w:rsidRPr="0023618C">
        <w:rPr>
          <w:rFonts w:eastAsia="Calibri"/>
          <w:sz w:val="26"/>
          <w:szCs w:val="26"/>
        </w:rPr>
        <w:t xml:space="preserve">  </w:t>
      </w:r>
      <w:r w:rsidRPr="0023618C">
        <w:rPr>
          <w:rFonts w:eastAsia="Calibri"/>
          <w:sz w:val="26"/>
          <w:szCs w:val="26"/>
        </w:rPr>
        <w:t>_____________________________</w:t>
      </w:r>
    </w:p>
    <w:p w:rsidR="0023618C" w:rsidRDefault="00347A52" w:rsidP="00347A5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23618C" w:rsidSect="004902B3">
          <w:headerReference w:type="default" r:id="rId14"/>
          <w:pgSz w:w="11905" w:h="16838"/>
          <w:pgMar w:top="1134" w:right="851" w:bottom="1134" w:left="1418" w:header="720" w:footer="720" w:gutter="0"/>
          <w:cols w:space="720"/>
          <w:noEndnote/>
          <w:titlePg/>
          <w:docGrid w:linePitch="326"/>
        </w:sectPr>
      </w:pPr>
      <w:r w:rsidRPr="0023618C">
        <w:rPr>
          <w:rFonts w:eastAsia="Calibri"/>
          <w:sz w:val="26"/>
          <w:szCs w:val="26"/>
        </w:rPr>
        <w:t xml:space="preserve">общеобразовательного учреждения    </w:t>
      </w:r>
      <w:r w:rsidR="006F6FA7" w:rsidRPr="0023618C">
        <w:rPr>
          <w:rFonts w:eastAsia="Calibri"/>
          <w:sz w:val="26"/>
          <w:szCs w:val="26"/>
        </w:rPr>
        <w:t xml:space="preserve">          </w:t>
      </w:r>
      <w:r w:rsidRPr="0023618C">
        <w:rPr>
          <w:rFonts w:eastAsia="Calibri"/>
          <w:sz w:val="26"/>
          <w:szCs w:val="26"/>
        </w:rPr>
        <w:t xml:space="preserve">Подпись        </w:t>
      </w:r>
      <w:r w:rsidR="006F6FA7" w:rsidRPr="0023618C">
        <w:rPr>
          <w:rFonts w:eastAsia="Calibri"/>
          <w:sz w:val="26"/>
          <w:szCs w:val="26"/>
        </w:rPr>
        <w:t xml:space="preserve">      </w:t>
      </w:r>
      <w:r w:rsidRPr="0023618C">
        <w:rPr>
          <w:rFonts w:eastAsia="Calibri"/>
          <w:sz w:val="26"/>
          <w:szCs w:val="26"/>
        </w:rPr>
        <w:t>Расшифровка подписи</w:t>
      </w:r>
    </w:p>
    <w:p w:rsidR="00347A52" w:rsidRPr="00347A52" w:rsidRDefault="00347A52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347A52">
        <w:rPr>
          <w:rFonts w:eastAsia="Calibri"/>
          <w:bCs/>
          <w:sz w:val="26"/>
          <w:szCs w:val="26"/>
          <w:lang w:eastAsia="en-US"/>
        </w:rPr>
        <w:t xml:space="preserve">Приложение </w:t>
      </w:r>
      <w:r w:rsidR="00D403D7" w:rsidRPr="008B0A4B">
        <w:rPr>
          <w:rFonts w:eastAsia="Calibri"/>
          <w:bCs/>
          <w:sz w:val="26"/>
          <w:szCs w:val="26"/>
          <w:lang w:eastAsia="en-US"/>
        </w:rPr>
        <w:t>№2</w:t>
      </w:r>
    </w:p>
    <w:p w:rsidR="00347A52" w:rsidRPr="00347A52" w:rsidRDefault="00347A52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347A52">
        <w:rPr>
          <w:rFonts w:eastAsia="Calibri"/>
          <w:bCs/>
          <w:sz w:val="26"/>
          <w:szCs w:val="26"/>
          <w:lang w:eastAsia="en-US"/>
        </w:rPr>
        <w:t>к постановлению Администрации</w:t>
      </w:r>
    </w:p>
    <w:p w:rsidR="00347A52" w:rsidRPr="00347A52" w:rsidRDefault="00347A52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347A52">
        <w:rPr>
          <w:rFonts w:eastAsia="Calibri"/>
          <w:bCs/>
          <w:sz w:val="26"/>
          <w:szCs w:val="26"/>
          <w:lang w:eastAsia="en-US"/>
        </w:rPr>
        <w:t>ЗАТО г. Железногорск</w:t>
      </w:r>
    </w:p>
    <w:p w:rsidR="00347A52" w:rsidRPr="008B0A4B" w:rsidRDefault="00347A52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347A52">
        <w:rPr>
          <w:rFonts w:eastAsia="Calibri"/>
          <w:bCs/>
          <w:sz w:val="26"/>
          <w:szCs w:val="26"/>
          <w:lang w:eastAsia="en-US"/>
        </w:rPr>
        <w:t xml:space="preserve">от </w:t>
      </w:r>
      <w:r w:rsidR="00C5451F" w:rsidRPr="008B0A4B">
        <w:rPr>
          <w:rFonts w:eastAsia="Calibri"/>
          <w:bCs/>
          <w:sz w:val="26"/>
          <w:szCs w:val="26"/>
          <w:lang w:eastAsia="en-US"/>
        </w:rPr>
        <w:t>«</w:t>
      </w:r>
      <w:r w:rsidR="008864ED" w:rsidRPr="00C260F7">
        <w:rPr>
          <w:rFonts w:eastAsia="Calibri"/>
          <w:bCs/>
          <w:sz w:val="26"/>
          <w:szCs w:val="26"/>
          <w:u w:val="single"/>
          <w:lang w:eastAsia="en-US"/>
        </w:rPr>
        <w:t>17</w:t>
      </w:r>
      <w:r w:rsidR="00C5451F" w:rsidRPr="008B0A4B">
        <w:rPr>
          <w:rFonts w:eastAsia="Calibri"/>
          <w:bCs/>
          <w:sz w:val="26"/>
          <w:szCs w:val="26"/>
          <w:lang w:eastAsia="en-US"/>
        </w:rPr>
        <w:t>»</w:t>
      </w:r>
      <w:r w:rsidR="009B1EB4" w:rsidRPr="00C260F7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C260F7" w:rsidRPr="00C260F7">
        <w:rPr>
          <w:rFonts w:eastAsia="Calibri"/>
          <w:bCs/>
          <w:sz w:val="26"/>
          <w:szCs w:val="26"/>
          <w:u w:val="single"/>
          <w:lang w:eastAsia="en-US"/>
        </w:rPr>
        <w:t>11.</w:t>
      </w:r>
      <w:r w:rsidR="00C260F7">
        <w:rPr>
          <w:rFonts w:eastAsia="Calibri"/>
          <w:bCs/>
          <w:sz w:val="26"/>
          <w:szCs w:val="26"/>
          <w:lang w:eastAsia="en-US"/>
        </w:rPr>
        <w:t xml:space="preserve"> </w:t>
      </w:r>
      <w:r w:rsidRPr="00347A52">
        <w:rPr>
          <w:rFonts w:eastAsia="Calibri"/>
          <w:bCs/>
          <w:sz w:val="26"/>
          <w:szCs w:val="26"/>
          <w:lang w:eastAsia="en-US"/>
        </w:rPr>
        <w:t>202</w:t>
      </w:r>
      <w:r w:rsidR="00D403D7" w:rsidRPr="008B0A4B">
        <w:rPr>
          <w:rFonts w:eastAsia="Calibri"/>
          <w:bCs/>
          <w:sz w:val="26"/>
          <w:szCs w:val="26"/>
          <w:lang w:eastAsia="en-US"/>
        </w:rPr>
        <w:t>5</w:t>
      </w:r>
      <w:r w:rsidRPr="00347A52">
        <w:rPr>
          <w:rFonts w:eastAsia="Calibri"/>
          <w:bCs/>
          <w:sz w:val="26"/>
          <w:szCs w:val="26"/>
          <w:lang w:eastAsia="en-US"/>
        </w:rPr>
        <w:t xml:space="preserve"> г. № </w:t>
      </w:r>
      <w:r w:rsidR="008864ED" w:rsidRPr="00C260F7">
        <w:rPr>
          <w:rFonts w:eastAsia="Calibri"/>
          <w:bCs/>
          <w:sz w:val="26"/>
          <w:szCs w:val="26"/>
          <w:u w:val="single"/>
          <w:lang w:eastAsia="en-US"/>
        </w:rPr>
        <w:t>2122</w:t>
      </w: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 xml:space="preserve">Приложение </w:t>
      </w:r>
      <w:r w:rsidR="00E530AB" w:rsidRPr="008B0A4B">
        <w:rPr>
          <w:rFonts w:eastAsia="Calibri"/>
          <w:bCs/>
          <w:sz w:val="26"/>
          <w:szCs w:val="26"/>
          <w:lang w:eastAsia="en-US"/>
        </w:rPr>
        <w:t>№</w:t>
      </w:r>
      <w:r w:rsidRPr="008B0A4B">
        <w:rPr>
          <w:rFonts w:eastAsia="Calibri"/>
          <w:bCs/>
          <w:sz w:val="26"/>
          <w:szCs w:val="26"/>
          <w:lang w:eastAsia="en-US"/>
        </w:rPr>
        <w:t xml:space="preserve"> 2</w:t>
      </w: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>к Постановлению</w:t>
      </w: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>Администрации ЗАТО г. Железногорск</w:t>
      </w:r>
    </w:p>
    <w:p w:rsidR="003E20E4" w:rsidRPr="00347A52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 xml:space="preserve">от 1 сентября 2015 г. </w:t>
      </w:r>
      <w:r w:rsidR="00E530AB" w:rsidRPr="008B0A4B">
        <w:rPr>
          <w:rFonts w:eastAsia="Calibri"/>
          <w:bCs/>
          <w:sz w:val="26"/>
          <w:szCs w:val="26"/>
          <w:lang w:eastAsia="en-US"/>
        </w:rPr>
        <w:t>№</w:t>
      </w:r>
      <w:r w:rsidRPr="008B0A4B">
        <w:rPr>
          <w:rFonts w:eastAsia="Calibri"/>
          <w:bCs/>
          <w:sz w:val="26"/>
          <w:szCs w:val="26"/>
          <w:lang w:eastAsia="en-US"/>
        </w:rPr>
        <w:t xml:space="preserve"> 1392</w:t>
      </w:r>
    </w:p>
    <w:p w:rsidR="00347A52" w:rsidRPr="00347A52" w:rsidRDefault="00347A52" w:rsidP="00347A52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>РЕЕСТР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По  состоянию  на  </w:t>
      </w:r>
      <w:r w:rsidR="00C5451F" w:rsidRPr="008B0A4B">
        <w:rPr>
          <w:rFonts w:eastAsia="Calibri"/>
          <w:sz w:val="26"/>
          <w:szCs w:val="26"/>
          <w:lang w:eastAsia="en-US"/>
        </w:rPr>
        <w:t>«</w:t>
      </w:r>
      <w:r w:rsidRPr="00347A52">
        <w:rPr>
          <w:rFonts w:eastAsia="Calibri"/>
          <w:sz w:val="26"/>
          <w:szCs w:val="26"/>
          <w:lang w:eastAsia="en-US"/>
        </w:rPr>
        <w:t>__</w:t>
      </w:r>
      <w:r w:rsidR="00C5451F" w:rsidRPr="008B0A4B">
        <w:rPr>
          <w:rFonts w:eastAsia="Calibri"/>
          <w:sz w:val="26"/>
          <w:szCs w:val="26"/>
          <w:lang w:eastAsia="en-US"/>
        </w:rPr>
        <w:t>»</w:t>
      </w:r>
      <w:r w:rsidRPr="00347A52">
        <w:rPr>
          <w:rFonts w:eastAsia="Calibri"/>
          <w:sz w:val="26"/>
          <w:szCs w:val="26"/>
          <w:lang w:eastAsia="en-US"/>
        </w:rPr>
        <w:t xml:space="preserve">  _______________  20__ г. детей </w:t>
      </w:r>
      <w:r w:rsidR="003E20E4" w:rsidRPr="008B0A4B">
        <w:rPr>
          <w:rFonts w:eastAsia="Calibri"/>
          <w:sz w:val="26"/>
          <w:szCs w:val="26"/>
          <w:lang w:eastAsia="en-US"/>
        </w:rPr>
        <w:t>из числа инвалидов (детей-инвалидов), не имеющих одновременно статуса обучающихся с ограниченными возможностями здоровья</w:t>
      </w:r>
      <w:r w:rsidRPr="00347A52">
        <w:rPr>
          <w:rFonts w:eastAsia="Calibri"/>
          <w:sz w:val="26"/>
          <w:szCs w:val="26"/>
          <w:lang w:eastAsia="en-US"/>
        </w:rPr>
        <w:t xml:space="preserve"> обучающихся в муниципальном общеобразовательном учреждении ЗАТО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</w:t>
      </w:r>
      <w:r w:rsidRPr="00347A52">
        <w:rPr>
          <w:rFonts w:eastAsia="Calibri"/>
          <w:sz w:val="26"/>
          <w:szCs w:val="26"/>
          <w:lang w:eastAsia="en-US"/>
        </w:rPr>
        <w:t>Железногорс</w:t>
      </w:r>
      <w:r w:rsidR="003E20E4" w:rsidRPr="008B0A4B">
        <w:rPr>
          <w:rFonts w:eastAsia="Calibri"/>
          <w:sz w:val="26"/>
          <w:szCs w:val="26"/>
          <w:lang w:eastAsia="en-US"/>
        </w:rPr>
        <w:t>к,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>_____________________________________</w:t>
      </w:r>
      <w:r w:rsidR="003E20E4" w:rsidRPr="008B0A4B">
        <w:rPr>
          <w:rFonts w:eastAsia="Calibri"/>
          <w:sz w:val="26"/>
          <w:szCs w:val="26"/>
          <w:lang w:eastAsia="en-US"/>
        </w:rPr>
        <w:t>____</w:t>
      </w:r>
      <w:r w:rsidRPr="00347A52">
        <w:rPr>
          <w:rFonts w:eastAsia="Calibri"/>
          <w:sz w:val="26"/>
          <w:szCs w:val="26"/>
          <w:lang w:eastAsia="en-US"/>
        </w:rPr>
        <w:t>________________________________,</w:t>
      </w:r>
    </w:p>
    <w:p w:rsidR="00347A52" w:rsidRPr="00347A52" w:rsidRDefault="00347A52" w:rsidP="003E20E4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>(наименование общеобразовательного учреждения)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и имеющих право на обеспечение питанием без взимания платы в </w:t>
      </w:r>
      <w:r w:rsidRPr="00600D89">
        <w:rPr>
          <w:rFonts w:eastAsia="Calibri"/>
          <w:sz w:val="26"/>
          <w:szCs w:val="26"/>
          <w:lang w:eastAsia="en-US"/>
        </w:rPr>
        <w:t>соответствии с</w:t>
      </w:r>
      <w:r w:rsidR="001F121F" w:rsidRPr="00600D89">
        <w:rPr>
          <w:rFonts w:eastAsia="Calibri"/>
          <w:sz w:val="26"/>
          <w:szCs w:val="26"/>
          <w:lang w:eastAsia="en-US"/>
        </w:rPr>
        <w:t xml:space="preserve">о </w:t>
      </w:r>
      <w:r w:rsidR="003E20E4" w:rsidRPr="00600D89">
        <w:rPr>
          <w:rFonts w:eastAsia="Calibri"/>
          <w:sz w:val="26"/>
          <w:szCs w:val="26"/>
          <w:lang w:eastAsia="en-US"/>
        </w:rPr>
        <w:t>стать</w:t>
      </w:r>
      <w:r w:rsidR="001F121F" w:rsidRPr="00600D89">
        <w:rPr>
          <w:rFonts w:eastAsia="Calibri"/>
          <w:sz w:val="26"/>
          <w:szCs w:val="26"/>
          <w:lang w:eastAsia="en-US"/>
        </w:rPr>
        <w:t>ей</w:t>
      </w:r>
      <w:r w:rsidR="003E20E4" w:rsidRPr="00600D89">
        <w:rPr>
          <w:rFonts w:eastAsia="Calibri"/>
          <w:sz w:val="26"/>
          <w:szCs w:val="26"/>
          <w:lang w:eastAsia="en-US"/>
        </w:rPr>
        <w:t xml:space="preserve"> 14.8 </w:t>
      </w:r>
      <w:hyperlink r:id="rId15" w:history="1">
        <w:r w:rsidRPr="00600D89">
          <w:rPr>
            <w:rFonts w:eastAsia="Calibri"/>
            <w:sz w:val="26"/>
            <w:szCs w:val="26"/>
            <w:lang w:eastAsia="en-US"/>
          </w:rPr>
          <w:t>Закон</w:t>
        </w:r>
        <w:r w:rsidR="003E20E4" w:rsidRPr="00600D89">
          <w:rPr>
            <w:rFonts w:eastAsia="Calibri"/>
            <w:sz w:val="26"/>
            <w:szCs w:val="26"/>
            <w:lang w:eastAsia="en-US"/>
          </w:rPr>
          <w:t>а</w:t>
        </w:r>
      </w:hyperlink>
      <w:r w:rsidRPr="00600D89">
        <w:rPr>
          <w:rFonts w:eastAsia="Calibri"/>
          <w:sz w:val="26"/>
          <w:szCs w:val="26"/>
          <w:lang w:eastAsia="en-US"/>
        </w:rPr>
        <w:t xml:space="preserve"> Красноярского края от 02.11.2000 </w:t>
      </w:r>
      <w:r w:rsidR="003E20E4" w:rsidRPr="00600D89">
        <w:rPr>
          <w:rFonts w:eastAsia="Calibri"/>
          <w:sz w:val="26"/>
          <w:szCs w:val="26"/>
          <w:lang w:eastAsia="en-US"/>
        </w:rPr>
        <w:t xml:space="preserve">№ 12-961 </w:t>
      </w:r>
      <w:r w:rsidR="00C5451F" w:rsidRPr="00600D89">
        <w:rPr>
          <w:rFonts w:eastAsia="Calibri"/>
          <w:sz w:val="26"/>
          <w:szCs w:val="26"/>
          <w:lang w:eastAsia="en-US"/>
        </w:rPr>
        <w:t>«</w:t>
      </w:r>
      <w:r w:rsidR="003E20E4" w:rsidRPr="00600D89">
        <w:rPr>
          <w:rFonts w:eastAsia="Calibri"/>
          <w:sz w:val="26"/>
          <w:szCs w:val="26"/>
          <w:lang w:eastAsia="en-US"/>
        </w:rPr>
        <w:t>О защите прав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ребенка</w:t>
      </w:r>
      <w:r w:rsidR="00C5451F" w:rsidRPr="008B0A4B">
        <w:rPr>
          <w:rFonts w:eastAsia="Calibri"/>
          <w:sz w:val="26"/>
          <w:szCs w:val="26"/>
          <w:lang w:eastAsia="en-US"/>
        </w:rPr>
        <w:t>»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851"/>
        <w:gridCol w:w="2126"/>
        <w:gridCol w:w="2126"/>
        <w:gridCol w:w="1701"/>
      </w:tblGrid>
      <w:tr w:rsidR="00C33597" w:rsidRPr="008B0A4B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Ф.И.О. ученика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Срок действия оснований для получения питания без взимания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Примечание</w:t>
            </w: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347A52" w:rsidRPr="00347A52" w:rsidRDefault="00347A52" w:rsidP="00347A52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Руководитель                    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                                      </w:t>
      </w:r>
      <w:r w:rsidRPr="00347A52">
        <w:rPr>
          <w:rFonts w:eastAsia="Calibri"/>
          <w:sz w:val="26"/>
          <w:szCs w:val="26"/>
          <w:lang w:eastAsia="en-US"/>
        </w:rPr>
        <w:t>______________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  </w:t>
      </w:r>
      <w:r w:rsidRPr="00347A52">
        <w:rPr>
          <w:rFonts w:eastAsia="Calibri"/>
          <w:sz w:val="26"/>
          <w:szCs w:val="26"/>
          <w:lang w:eastAsia="en-US"/>
        </w:rPr>
        <w:t xml:space="preserve"> _______________________</w:t>
      </w:r>
    </w:p>
    <w:p w:rsidR="0023618C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  <w:sectPr w:rsidR="0023618C" w:rsidSect="00950EC6">
          <w:pgSz w:w="11905" w:h="16838"/>
          <w:pgMar w:top="1134" w:right="851" w:bottom="1134" w:left="1418" w:header="720" w:footer="720" w:gutter="0"/>
          <w:cols w:space="720"/>
          <w:noEndnote/>
          <w:titlePg/>
          <w:docGrid w:linePitch="326"/>
        </w:sectPr>
      </w:pPr>
      <w:r w:rsidRPr="00347A52">
        <w:rPr>
          <w:rFonts w:eastAsia="Calibri"/>
          <w:sz w:val="26"/>
          <w:szCs w:val="26"/>
          <w:lang w:eastAsia="en-US"/>
        </w:rPr>
        <w:t xml:space="preserve">общеобразовательного учреждения   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</w:t>
      </w:r>
      <w:r w:rsidR="008B0A4B">
        <w:rPr>
          <w:rFonts w:eastAsia="Calibri"/>
          <w:sz w:val="26"/>
          <w:szCs w:val="26"/>
          <w:lang w:eastAsia="en-US"/>
        </w:rPr>
        <w:t xml:space="preserve">               </w:t>
      </w:r>
      <w:r w:rsidRPr="00347A52">
        <w:rPr>
          <w:rFonts w:eastAsia="Calibri"/>
          <w:sz w:val="26"/>
          <w:szCs w:val="26"/>
          <w:lang w:eastAsia="en-US"/>
        </w:rPr>
        <w:t xml:space="preserve">Подпись      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      </w:t>
      </w:r>
      <w:r w:rsidRPr="00347A52">
        <w:rPr>
          <w:rFonts w:eastAsia="Calibri"/>
          <w:sz w:val="26"/>
          <w:szCs w:val="26"/>
          <w:lang w:eastAsia="en-US"/>
        </w:rPr>
        <w:t>Расшифровка подписи</w:t>
      </w:r>
    </w:p>
    <w:p w:rsidR="00D403D7" w:rsidRDefault="00E530AB" w:rsidP="00D403D7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Приложение № 3</w:t>
      </w:r>
    </w:p>
    <w:p w:rsidR="00D403D7" w:rsidRDefault="00D403D7" w:rsidP="00D403D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Постановлению</w:t>
      </w:r>
    </w:p>
    <w:p w:rsidR="00D403D7" w:rsidRDefault="00D403D7" w:rsidP="00D403D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Администрации ЗАТО г. Железногорск</w:t>
      </w:r>
    </w:p>
    <w:p w:rsidR="00D403D7" w:rsidRDefault="00D403D7" w:rsidP="00D403D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C5451F">
        <w:rPr>
          <w:rFonts w:eastAsia="Calibri"/>
          <w:sz w:val="26"/>
          <w:szCs w:val="26"/>
        </w:rPr>
        <w:t>«</w:t>
      </w:r>
      <w:r w:rsidR="008864ED">
        <w:rPr>
          <w:rFonts w:eastAsia="Calibri"/>
          <w:sz w:val="26"/>
          <w:szCs w:val="26"/>
        </w:rPr>
        <w:t>17</w:t>
      </w:r>
      <w:r w:rsidR="00C5451F">
        <w:rPr>
          <w:rFonts w:eastAsia="Calibri"/>
          <w:sz w:val="26"/>
          <w:szCs w:val="26"/>
        </w:rPr>
        <w:t>»</w:t>
      </w:r>
      <w:r w:rsidR="00E530AB">
        <w:rPr>
          <w:rFonts w:eastAsia="Calibri"/>
          <w:sz w:val="26"/>
          <w:szCs w:val="26"/>
        </w:rPr>
        <w:t xml:space="preserve"> </w:t>
      </w:r>
      <w:r w:rsidR="008864ED">
        <w:rPr>
          <w:rFonts w:eastAsia="Calibri"/>
          <w:sz w:val="26"/>
          <w:szCs w:val="26"/>
        </w:rPr>
        <w:t>сентября</w:t>
      </w:r>
      <w:r>
        <w:rPr>
          <w:rFonts w:eastAsia="Calibri"/>
          <w:sz w:val="26"/>
          <w:szCs w:val="26"/>
        </w:rPr>
        <w:t xml:space="preserve"> 20</w:t>
      </w:r>
      <w:r w:rsidR="00E530AB"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 xml:space="preserve">5 г. </w:t>
      </w:r>
      <w:r w:rsidR="00E530AB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 w:rsidR="008864ED">
        <w:rPr>
          <w:rFonts w:eastAsia="Calibri"/>
          <w:sz w:val="26"/>
          <w:szCs w:val="26"/>
        </w:rPr>
        <w:t>2122</w:t>
      </w:r>
    </w:p>
    <w:p w:rsidR="00D403D7" w:rsidRDefault="00D403D7" w:rsidP="00D403D7">
      <w:pPr>
        <w:autoSpaceDE w:val="0"/>
        <w:autoSpaceDN w:val="0"/>
        <w:adjustRightInd w:val="0"/>
        <w:rPr>
          <w:rFonts w:eastAsia="Calibri"/>
        </w:rPr>
      </w:pPr>
    </w:p>
    <w:p w:rsidR="00D403D7" w:rsidRPr="006734B8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403D7" w:rsidRPr="006734B8" w:rsidRDefault="00D403D7" w:rsidP="006734B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6734B8">
        <w:rPr>
          <w:rFonts w:eastAsia="Calibri"/>
          <w:sz w:val="26"/>
          <w:szCs w:val="26"/>
        </w:rPr>
        <w:t>РЕЕСТР</w:t>
      </w:r>
    </w:p>
    <w:p w:rsidR="00D403D7" w:rsidRPr="006734B8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403D7" w:rsidRPr="006734B8" w:rsidRDefault="00D403D7" w:rsidP="00E530AB">
      <w:pPr>
        <w:autoSpaceDE w:val="0"/>
        <w:autoSpaceDN w:val="0"/>
        <w:adjustRightInd w:val="0"/>
        <w:ind w:right="564"/>
        <w:jc w:val="both"/>
        <w:rPr>
          <w:rFonts w:eastAsia="Calibri"/>
          <w:sz w:val="26"/>
          <w:szCs w:val="26"/>
        </w:rPr>
      </w:pPr>
      <w:r w:rsidRPr="006734B8">
        <w:rPr>
          <w:rFonts w:eastAsia="Calibri"/>
          <w:sz w:val="26"/>
          <w:szCs w:val="26"/>
        </w:rPr>
        <w:t xml:space="preserve">    По  состоянию на </w:t>
      </w:r>
      <w:r w:rsidR="00C5451F" w:rsidRPr="006734B8">
        <w:rPr>
          <w:rFonts w:eastAsia="Calibri"/>
          <w:sz w:val="26"/>
          <w:szCs w:val="26"/>
        </w:rPr>
        <w:t>«</w:t>
      </w:r>
      <w:r w:rsidRPr="006734B8">
        <w:rPr>
          <w:rFonts w:eastAsia="Calibri"/>
          <w:sz w:val="26"/>
          <w:szCs w:val="26"/>
        </w:rPr>
        <w:t>__</w:t>
      </w:r>
      <w:r w:rsidR="00C5451F" w:rsidRPr="006734B8">
        <w:rPr>
          <w:rFonts w:eastAsia="Calibri"/>
          <w:sz w:val="26"/>
          <w:szCs w:val="26"/>
        </w:rPr>
        <w:t>»</w:t>
      </w:r>
      <w:r w:rsidRPr="006734B8">
        <w:rPr>
          <w:rFonts w:eastAsia="Calibri"/>
          <w:sz w:val="26"/>
          <w:szCs w:val="26"/>
        </w:rPr>
        <w:t xml:space="preserve"> ___________________ 20__ г. детей с ограниченными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возможностями  здоровья,  детей  из семей, находящихся  в социально опасном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положении,   детей   из   семей  со  среднедушевым  доходом  ниже  величины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 xml:space="preserve">прожиточного  минимума,  </w:t>
      </w:r>
      <w:r w:rsidRPr="00600D89">
        <w:rPr>
          <w:rFonts w:eastAsia="Calibri"/>
          <w:sz w:val="26"/>
          <w:szCs w:val="26"/>
        </w:rPr>
        <w:t>установленной в районах Красноярского края на душу</w:t>
      </w:r>
      <w:r w:rsidR="00E530AB" w:rsidRPr="00600D89">
        <w:rPr>
          <w:rFonts w:eastAsia="Calibri"/>
          <w:sz w:val="26"/>
          <w:szCs w:val="26"/>
        </w:rPr>
        <w:t xml:space="preserve"> </w:t>
      </w:r>
      <w:r w:rsidRPr="00600D89">
        <w:rPr>
          <w:rFonts w:eastAsia="Calibri"/>
          <w:sz w:val="26"/>
          <w:szCs w:val="26"/>
        </w:rPr>
        <w:t xml:space="preserve">населения,  а  также  детей </w:t>
      </w:r>
      <w:r w:rsidR="001F121F" w:rsidRPr="00600D89">
        <w:rPr>
          <w:rFonts w:eastAsia="Calibri"/>
          <w:sz w:val="26"/>
          <w:szCs w:val="26"/>
        </w:rPr>
        <w:t>одиноких родителей</w:t>
      </w:r>
      <w:r w:rsidRPr="00600D89">
        <w:rPr>
          <w:rFonts w:eastAsia="Calibri"/>
          <w:sz w:val="26"/>
          <w:szCs w:val="26"/>
        </w:rPr>
        <w:t xml:space="preserve"> со  среднедушевым  доходом  семьи,  не  превышающим  1,25 величины</w:t>
      </w:r>
      <w:r w:rsidR="00E530AB" w:rsidRPr="00600D89">
        <w:rPr>
          <w:rFonts w:eastAsia="Calibri"/>
          <w:sz w:val="26"/>
          <w:szCs w:val="26"/>
        </w:rPr>
        <w:t xml:space="preserve"> </w:t>
      </w:r>
      <w:r w:rsidRPr="00600D89">
        <w:rPr>
          <w:rFonts w:eastAsia="Calibri"/>
          <w:sz w:val="26"/>
          <w:szCs w:val="26"/>
        </w:rPr>
        <w:t>прожиточного</w:t>
      </w:r>
      <w:r w:rsidRPr="006734B8">
        <w:rPr>
          <w:rFonts w:eastAsia="Calibri"/>
          <w:sz w:val="26"/>
          <w:szCs w:val="26"/>
        </w:rPr>
        <w:t xml:space="preserve">  минимума,  установленной в районах Красноярского края на душу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населения,</w:t>
      </w:r>
      <w:r w:rsidR="00E530AB" w:rsidRPr="006734B8">
        <w:rPr>
          <w:sz w:val="26"/>
          <w:szCs w:val="26"/>
        </w:rPr>
        <w:t xml:space="preserve"> </w:t>
      </w:r>
      <w:r w:rsidR="00E530AB" w:rsidRPr="006734B8">
        <w:rPr>
          <w:rFonts w:eastAsia="Calibri"/>
          <w:sz w:val="26"/>
          <w:szCs w:val="26"/>
        </w:rPr>
        <w:t xml:space="preserve">детей  из  многодетных  семей, </w:t>
      </w:r>
      <w:r w:rsidRPr="006734B8">
        <w:rPr>
          <w:rFonts w:eastAsia="Calibri"/>
          <w:sz w:val="26"/>
          <w:szCs w:val="26"/>
        </w:rPr>
        <w:t xml:space="preserve">  обучающихся в муниципальном общеобразовательном учреждении ЗАТО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Железногорск,</w:t>
      </w:r>
    </w:p>
    <w:p w:rsidR="00D403D7" w:rsidRPr="006734B8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6734B8">
        <w:rPr>
          <w:rFonts w:eastAsia="Calibri"/>
          <w:sz w:val="26"/>
          <w:szCs w:val="26"/>
        </w:rPr>
        <w:t>__________________________________________________________</w:t>
      </w:r>
      <w:r w:rsidR="0086052C">
        <w:rPr>
          <w:rFonts w:eastAsia="Calibri"/>
          <w:sz w:val="26"/>
          <w:szCs w:val="26"/>
        </w:rPr>
        <w:t>____________</w:t>
      </w:r>
      <w:r w:rsidRPr="006734B8">
        <w:rPr>
          <w:rFonts w:eastAsia="Calibri"/>
          <w:sz w:val="26"/>
          <w:szCs w:val="26"/>
        </w:rPr>
        <w:t>,</w:t>
      </w:r>
    </w:p>
    <w:p w:rsidR="00D403D7" w:rsidRPr="006734B8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6734B8">
        <w:rPr>
          <w:rFonts w:eastAsia="Calibri"/>
          <w:sz w:val="26"/>
          <w:szCs w:val="26"/>
        </w:rPr>
        <w:t xml:space="preserve">              (наименование общеобразовательного учреждения)</w:t>
      </w:r>
    </w:p>
    <w:p w:rsidR="00D403D7" w:rsidRPr="006734B8" w:rsidRDefault="00D403D7" w:rsidP="00E530AB">
      <w:pPr>
        <w:autoSpaceDE w:val="0"/>
        <w:autoSpaceDN w:val="0"/>
        <w:adjustRightInd w:val="0"/>
        <w:ind w:right="564"/>
        <w:jc w:val="both"/>
        <w:rPr>
          <w:rFonts w:eastAsia="Calibri"/>
          <w:sz w:val="26"/>
          <w:szCs w:val="26"/>
        </w:rPr>
      </w:pPr>
      <w:r w:rsidRPr="006734B8">
        <w:rPr>
          <w:rFonts w:eastAsia="Calibri"/>
          <w:sz w:val="26"/>
          <w:szCs w:val="26"/>
        </w:rPr>
        <w:t>и  имеющих  право  на  получение  бесплатного  набора  продуктов  питания в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 xml:space="preserve">соответствии  с  </w:t>
      </w:r>
      <w:hyperlink r:id="rId16" w:history="1">
        <w:r w:rsidRPr="006734B8">
          <w:rPr>
            <w:rFonts w:eastAsia="Calibri"/>
            <w:sz w:val="26"/>
            <w:szCs w:val="26"/>
          </w:rPr>
          <w:t>Порядком</w:t>
        </w:r>
      </w:hyperlink>
      <w:r w:rsidRPr="006734B8">
        <w:rPr>
          <w:rFonts w:eastAsia="Calibri"/>
          <w:sz w:val="26"/>
          <w:szCs w:val="26"/>
        </w:rPr>
        <w:t xml:space="preserve">  обеспечения бесплатным набором продуктов питания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обучающихся  в  период  освоения ими образовательных программ с применением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электронного обучения и дистанционных образовательных технологий, указанных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 xml:space="preserve">в  пункте 2 статьи 14.2 Закона Красноярского края от 02.11.2000 </w:t>
      </w:r>
      <w:r w:rsidR="00E530AB" w:rsidRPr="006734B8">
        <w:rPr>
          <w:rFonts w:eastAsia="Calibri"/>
          <w:sz w:val="26"/>
          <w:szCs w:val="26"/>
        </w:rPr>
        <w:t>№</w:t>
      </w:r>
      <w:r w:rsidRPr="006734B8">
        <w:rPr>
          <w:rFonts w:eastAsia="Calibri"/>
          <w:sz w:val="26"/>
          <w:szCs w:val="26"/>
        </w:rPr>
        <w:t xml:space="preserve"> 12-961 </w:t>
      </w:r>
      <w:r w:rsidR="00C5451F" w:rsidRPr="006734B8">
        <w:rPr>
          <w:rFonts w:eastAsia="Calibri"/>
          <w:sz w:val="26"/>
          <w:szCs w:val="26"/>
        </w:rPr>
        <w:t>«</w:t>
      </w:r>
      <w:r w:rsidRPr="006734B8">
        <w:rPr>
          <w:rFonts w:eastAsia="Calibri"/>
          <w:sz w:val="26"/>
          <w:szCs w:val="26"/>
        </w:rPr>
        <w:t>О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защите   прав  ребенка</w:t>
      </w:r>
      <w:r w:rsidR="00C5451F" w:rsidRPr="006734B8">
        <w:rPr>
          <w:rFonts w:eastAsia="Calibri"/>
          <w:sz w:val="26"/>
          <w:szCs w:val="26"/>
        </w:rPr>
        <w:t>»</w:t>
      </w:r>
      <w:r w:rsidRPr="006734B8">
        <w:rPr>
          <w:rFonts w:eastAsia="Calibri"/>
          <w:sz w:val="26"/>
          <w:szCs w:val="26"/>
        </w:rPr>
        <w:t>,  пункте  6  статьи  5  Закона  Красноярского  края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 xml:space="preserve">от   26.05.2016   </w:t>
      </w:r>
      <w:r w:rsidR="00E530AB" w:rsidRPr="006734B8">
        <w:rPr>
          <w:rFonts w:eastAsia="Calibri"/>
          <w:sz w:val="26"/>
          <w:szCs w:val="26"/>
        </w:rPr>
        <w:t>№</w:t>
      </w:r>
      <w:r w:rsidRPr="006734B8">
        <w:rPr>
          <w:rFonts w:eastAsia="Calibri"/>
          <w:sz w:val="26"/>
          <w:szCs w:val="26"/>
        </w:rPr>
        <w:t xml:space="preserve">  10-4565  </w:t>
      </w:r>
      <w:r w:rsidR="00C5451F" w:rsidRPr="006734B8">
        <w:rPr>
          <w:rFonts w:eastAsia="Calibri"/>
          <w:sz w:val="26"/>
          <w:szCs w:val="26"/>
        </w:rPr>
        <w:t>«</w:t>
      </w:r>
      <w:r w:rsidRPr="006734B8">
        <w:rPr>
          <w:rFonts w:eastAsia="Calibri"/>
          <w:sz w:val="26"/>
          <w:szCs w:val="26"/>
        </w:rPr>
        <w:t>О  кадетских  корпусах  и Мариинских женских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>гимназиях</w:t>
      </w:r>
      <w:r w:rsidR="00C5451F" w:rsidRPr="006734B8">
        <w:rPr>
          <w:rFonts w:eastAsia="Calibri"/>
          <w:sz w:val="26"/>
          <w:szCs w:val="26"/>
        </w:rPr>
        <w:t>»</w:t>
      </w:r>
      <w:r w:rsidRPr="006734B8">
        <w:rPr>
          <w:rFonts w:eastAsia="Calibri"/>
          <w:sz w:val="26"/>
          <w:szCs w:val="26"/>
        </w:rPr>
        <w:t>,  утвержденного  Постановлением Правительства Красноярского края</w:t>
      </w:r>
      <w:r w:rsidR="00E530AB" w:rsidRPr="006734B8">
        <w:rPr>
          <w:rFonts w:eastAsia="Calibri"/>
          <w:sz w:val="26"/>
          <w:szCs w:val="26"/>
        </w:rPr>
        <w:t xml:space="preserve"> </w:t>
      </w:r>
      <w:r w:rsidRPr="006734B8">
        <w:rPr>
          <w:rFonts w:eastAsia="Calibri"/>
          <w:sz w:val="26"/>
          <w:szCs w:val="26"/>
        </w:rPr>
        <w:t xml:space="preserve">от 30.09.2021 </w:t>
      </w:r>
      <w:r w:rsidR="00E530AB" w:rsidRPr="006734B8">
        <w:rPr>
          <w:rFonts w:eastAsia="Calibri"/>
          <w:sz w:val="26"/>
          <w:szCs w:val="26"/>
        </w:rPr>
        <w:t>№</w:t>
      </w:r>
      <w:r w:rsidRPr="006734B8">
        <w:rPr>
          <w:rFonts w:eastAsia="Calibri"/>
          <w:sz w:val="26"/>
          <w:szCs w:val="26"/>
        </w:rPr>
        <w:t xml:space="preserve"> 690-п.</w:t>
      </w:r>
    </w:p>
    <w:p w:rsidR="00D403D7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134"/>
        <w:gridCol w:w="1701"/>
        <w:gridCol w:w="1984"/>
        <w:gridCol w:w="1701"/>
      </w:tblGrid>
      <w:tr w:rsidR="00D4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п/н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Ф.И.О.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Срок действия</w:t>
            </w:r>
          </w:p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оснований для</w:t>
            </w:r>
          </w:p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получения бесплатного набора продуктов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D4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D4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D7" w:rsidRDefault="00D403D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D403D7" w:rsidRDefault="00D403D7" w:rsidP="00D403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86052C" w:rsidRPr="00347A52" w:rsidRDefault="0086052C" w:rsidP="0086052C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Руководитель                    </w:t>
      </w:r>
      <w:r w:rsidRPr="008B0A4B">
        <w:rPr>
          <w:rFonts w:eastAsia="Calibri"/>
          <w:sz w:val="26"/>
          <w:szCs w:val="26"/>
          <w:lang w:eastAsia="en-US"/>
        </w:rPr>
        <w:t xml:space="preserve">       </w:t>
      </w:r>
      <w:r>
        <w:rPr>
          <w:rFonts w:eastAsia="Calibri"/>
          <w:sz w:val="26"/>
          <w:szCs w:val="26"/>
          <w:lang w:eastAsia="en-US"/>
        </w:rPr>
        <w:t xml:space="preserve">                       </w:t>
      </w:r>
      <w:r w:rsidRPr="00347A52">
        <w:rPr>
          <w:rFonts w:eastAsia="Calibri"/>
          <w:sz w:val="26"/>
          <w:szCs w:val="26"/>
          <w:lang w:eastAsia="en-US"/>
        </w:rPr>
        <w:t>___________</w:t>
      </w:r>
      <w:r w:rsidRPr="008B0A4B">
        <w:rPr>
          <w:rFonts w:eastAsia="Calibri"/>
          <w:sz w:val="26"/>
          <w:szCs w:val="26"/>
          <w:lang w:eastAsia="en-US"/>
        </w:rPr>
        <w:t xml:space="preserve">   </w:t>
      </w:r>
      <w:r w:rsidRPr="00347A52">
        <w:rPr>
          <w:rFonts w:eastAsia="Calibri"/>
          <w:sz w:val="26"/>
          <w:szCs w:val="26"/>
          <w:lang w:eastAsia="en-US"/>
        </w:rPr>
        <w:t xml:space="preserve"> </w:t>
      </w:r>
      <w:r w:rsidR="00245C25">
        <w:rPr>
          <w:rFonts w:eastAsia="Calibri"/>
          <w:sz w:val="26"/>
          <w:szCs w:val="26"/>
          <w:lang w:eastAsia="en-US"/>
        </w:rPr>
        <w:t>____________________</w:t>
      </w:r>
    </w:p>
    <w:p w:rsidR="0086052C" w:rsidRPr="008B0A4B" w:rsidRDefault="0086052C" w:rsidP="0086052C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общеобразовательного учреждения   </w:t>
      </w:r>
      <w:r w:rsidRPr="008B0A4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      </w:t>
      </w:r>
      <w:r w:rsidRPr="00347A52">
        <w:rPr>
          <w:rFonts w:eastAsia="Calibri"/>
          <w:sz w:val="26"/>
          <w:szCs w:val="26"/>
          <w:lang w:eastAsia="en-US"/>
        </w:rPr>
        <w:t xml:space="preserve">Подпись      </w:t>
      </w:r>
      <w:r w:rsidR="00245C25">
        <w:rPr>
          <w:rFonts w:eastAsia="Calibri"/>
          <w:sz w:val="26"/>
          <w:szCs w:val="26"/>
          <w:lang w:eastAsia="en-US"/>
        </w:rPr>
        <w:t xml:space="preserve"> </w:t>
      </w:r>
      <w:r w:rsidRPr="008B0A4B">
        <w:rPr>
          <w:rFonts w:eastAsia="Calibri"/>
          <w:sz w:val="26"/>
          <w:szCs w:val="26"/>
          <w:lang w:eastAsia="en-US"/>
        </w:rPr>
        <w:t xml:space="preserve"> </w:t>
      </w:r>
      <w:r w:rsidRPr="00347A52">
        <w:rPr>
          <w:rFonts w:eastAsia="Calibri"/>
          <w:sz w:val="26"/>
          <w:szCs w:val="26"/>
          <w:lang w:eastAsia="en-US"/>
        </w:rPr>
        <w:t>Расшифровка подписи</w:t>
      </w:r>
    </w:p>
    <w:p w:rsidR="00D403D7" w:rsidRPr="00347A52" w:rsidRDefault="00D403D7" w:rsidP="00347A52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347A52" w:rsidRPr="00347A52" w:rsidRDefault="00347A52" w:rsidP="00347A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727E" w:rsidRPr="0081553D" w:rsidRDefault="00C4727E" w:rsidP="00DC7A9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C4727E" w:rsidRPr="0081553D" w:rsidSect="004902B3">
      <w:pgSz w:w="11905" w:h="16838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66" w:rsidRDefault="00C63066">
      <w:r>
        <w:separator/>
      </w:r>
    </w:p>
  </w:endnote>
  <w:endnote w:type="continuationSeparator" w:id="0">
    <w:p w:rsidR="00C63066" w:rsidRDefault="00C6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66" w:rsidRDefault="00C63066">
      <w:r>
        <w:separator/>
      </w:r>
    </w:p>
  </w:footnote>
  <w:footnote w:type="continuationSeparator" w:id="0">
    <w:p w:rsidR="00C63066" w:rsidRDefault="00C6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DB" w:rsidRDefault="00121BF4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C260F7">
      <w:rPr>
        <w:noProof/>
      </w:rPr>
      <w:t>7</w:t>
    </w:r>
    <w:r>
      <w:fldChar w:fldCharType="end"/>
    </w:r>
  </w:p>
  <w:p w:rsidR="00C82CDB" w:rsidRDefault="00C82C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DB" w:rsidRDefault="00121BF4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23618C">
      <w:rPr>
        <w:noProof/>
      </w:rPr>
      <w:t>12</w:t>
    </w:r>
    <w:r>
      <w:fldChar w:fldCharType="end"/>
    </w:r>
  </w:p>
  <w:p w:rsidR="00C82CDB" w:rsidRDefault="00C82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D3"/>
    <w:rsid w:val="0000052E"/>
    <w:rsid w:val="0000400D"/>
    <w:rsid w:val="00007E4C"/>
    <w:rsid w:val="00015165"/>
    <w:rsid w:val="00034A6B"/>
    <w:rsid w:val="00036F34"/>
    <w:rsid w:val="00044861"/>
    <w:rsid w:val="000500C2"/>
    <w:rsid w:val="0005095D"/>
    <w:rsid w:val="000702FD"/>
    <w:rsid w:val="000746D7"/>
    <w:rsid w:val="000751B2"/>
    <w:rsid w:val="00076EAD"/>
    <w:rsid w:val="00081070"/>
    <w:rsid w:val="0008359B"/>
    <w:rsid w:val="000838E7"/>
    <w:rsid w:val="00087678"/>
    <w:rsid w:val="0009304D"/>
    <w:rsid w:val="0009388E"/>
    <w:rsid w:val="000A075A"/>
    <w:rsid w:val="000B4835"/>
    <w:rsid w:val="000B4EF9"/>
    <w:rsid w:val="000C1A9A"/>
    <w:rsid w:val="000C27EF"/>
    <w:rsid w:val="000C7AF0"/>
    <w:rsid w:val="000D18E7"/>
    <w:rsid w:val="000D1B68"/>
    <w:rsid w:val="000D35E7"/>
    <w:rsid w:val="000E4C41"/>
    <w:rsid w:val="000F06A9"/>
    <w:rsid w:val="000F4278"/>
    <w:rsid w:val="00100556"/>
    <w:rsid w:val="00104F3D"/>
    <w:rsid w:val="001130F9"/>
    <w:rsid w:val="00114D07"/>
    <w:rsid w:val="00116D63"/>
    <w:rsid w:val="001179BC"/>
    <w:rsid w:val="00121BF4"/>
    <w:rsid w:val="0012203B"/>
    <w:rsid w:val="00124691"/>
    <w:rsid w:val="001248DC"/>
    <w:rsid w:val="00125472"/>
    <w:rsid w:val="00126D8F"/>
    <w:rsid w:val="001330CB"/>
    <w:rsid w:val="00133848"/>
    <w:rsid w:val="001500B7"/>
    <w:rsid w:val="00152829"/>
    <w:rsid w:val="001528C0"/>
    <w:rsid w:val="00161BB9"/>
    <w:rsid w:val="00162057"/>
    <w:rsid w:val="00164515"/>
    <w:rsid w:val="0016558C"/>
    <w:rsid w:val="00171CA0"/>
    <w:rsid w:val="00187E6E"/>
    <w:rsid w:val="00192161"/>
    <w:rsid w:val="001A2209"/>
    <w:rsid w:val="001A3722"/>
    <w:rsid w:val="001C6159"/>
    <w:rsid w:val="001C6D11"/>
    <w:rsid w:val="001D0A9C"/>
    <w:rsid w:val="001D2D4E"/>
    <w:rsid w:val="001E2069"/>
    <w:rsid w:val="001F017E"/>
    <w:rsid w:val="001F121F"/>
    <w:rsid w:val="001F3D05"/>
    <w:rsid w:val="001F499E"/>
    <w:rsid w:val="0020011D"/>
    <w:rsid w:val="00202904"/>
    <w:rsid w:val="00202BE8"/>
    <w:rsid w:val="00202C32"/>
    <w:rsid w:val="00204F2B"/>
    <w:rsid w:val="0020618D"/>
    <w:rsid w:val="00212377"/>
    <w:rsid w:val="0021429A"/>
    <w:rsid w:val="002220F6"/>
    <w:rsid w:val="002227AF"/>
    <w:rsid w:val="002231B1"/>
    <w:rsid w:val="00224677"/>
    <w:rsid w:val="00231E43"/>
    <w:rsid w:val="00232DAB"/>
    <w:rsid w:val="002345DA"/>
    <w:rsid w:val="00235B77"/>
    <w:rsid w:val="0023618C"/>
    <w:rsid w:val="002408F5"/>
    <w:rsid w:val="00245C25"/>
    <w:rsid w:val="002501DF"/>
    <w:rsid w:val="00276153"/>
    <w:rsid w:val="002771C6"/>
    <w:rsid w:val="00277773"/>
    <w:rsid w:val="002874ED"/>
    <w:rsid w:val="00287AEA"/>
    <w:rsid w:val="0029154B"/>
    <w:rsid w:val="00292180"/>
    <w:rsid w:val="002A568A"/>
    <w:rsid w:val="002B2806"/>
    <w:rsid w:val="002B635A"/>
    <w:rsid w:val="002D01BE"/>
    <w:rsid w:val="002D368F"/>
    <w:rsid w:val="002E01EB"/>
    <w:rsid w:val="002E100A"/>
    <w:rsid w:val="002F3007"/>
    <w:rsid w:val="002F321B"/>
    <w:rsid w:val="002F71F1"/>
    <w:rsid w:val="0030047F"/>
    <w:rsid w:val="00311505"/>
    <w:rsid w:val="00311898"/>
    <w:rsid w:val="00320A41"/>
    <w:rsid w:val="00323B7C"/>
    <w:rsid w:val="0032633E"/>
    <w:rsid w:val="00337859"/>
    <w:rsid w:val="003404C0"/>
    <w:rsid w:val="00341CE0"/>
    <w:rsid w:val="00342212"/>
    <w:rsid w:val="00347A52"/>
    <w:rsid w:val="00356E6C"/>
    <w:rsid w:val="003629CB"/>
    <w:rsid w:val="00371759"/>
    <w:rsid w:val="00376FA0"/>
    <w:rsid w:val="00380A09"/>
    <w:rsid w:val="003844B8"/>
    <w:rsid w:val="00390B9C"/>
    <w:rsid w:val="003919CC"/>
    <w:rsid w:val="003959FF"/>
    <w:rsid w:val="003A2A63"/>
    <w:rsid w:val="003A7317"/>
    <w:rsid w:val="003B0FA7"/>
    <w:rsid w:val="003B1F51"/>
    <w:rsid w:val="003B4FA6"/>
    <w:rsid w:val="003B5944"/>
    <w:rsid w:val="003C064B"/>
    <w:rsid w:val="003C10F6"/>
    <w:rsid w:val="003C163E"/>
    <w:rsid w:val="003C2E9D"/>
    <w:rsid w:val="003C5F96"/>
    <w:rsid w:val="003C6C65"/>
    <w:rsid w:val="003C7A7E"/>
    <w:rsid w:val="003D16F5"/>
    <w:rsid w:val="003E20E4"/>
    <w:rsid w:val="003E6944"/>
    <w:rsid w:val="003F5159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523A0"/>
    <w:rsid w:val="0045426B"/>
    <w:rsid w:val="00461DC9"/>
    <w:rsid w:val="0047227D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6F32"/>
    <w:rsid w:val="004B76C5"/>
    <w:rsid w:val="004C0C21"/>
    <w:rsid w:val="004D0EBE"/>
    <w:rsid w:val="004D44AD"/>
    <w:rsid w:val="004E1B23"/>
    <w:rsid w:val="004E7925"/>
    <w:rsid w:val="004F0F5B"/>
    <w:rsid w:val="004F1316"/>
    <w:rsid w:val="004F3907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49A7"/>
    <w:rsid w:val="00534FC5"/>
    <w:rsid w:val="00537730"/>
    <w:rsid w:val="00542AD3"/>
    <w:rsid w:val="005439BD"/>
    <w:rsid w:val="005463D9"/>
    <w:rsid w:val="0054678E"/>
    <w:rsid w:val="00552CDD"/>
    <w:rsid w:val="00553392"/>
    <w:rsid w:val="00555754"/>
    <w:rsid w:val="005822F1"/>
    <w:rsid w:val="0058355F"/>
    <w:rsid w:val="00593FCA"/>
    <w:rsid w:val="005A5751"/>
    <w:rsid w:val="005B2A96"/>
    <w:rsid w:val="005B43C8"/>
    <w:rsid w:val="005B5126"/>
    <w:rsid w:val="005C50E3"/>
    <w:rsid w:val="005C6C3A"/>
    <w:rsid w:val="005D006E"/>
    <w:rsid w:val="005D6824"/>
    <w:rsid w:val="005F04A5"/>
    <w:rsid w:val="00600D89"/>
    <w:rsid w:val="0060224D"/>
    <w:rsid w:val="006029B6"/>
    <w:rsid w:val="0060463E"/>
    <w:rsid w:val="00634644"/>
    <w:rsid w:val="006348E1"/>
    <w:rsid w:val="00635E60"/>
    <w:rsid w:val="00642F74"/>
    <w:rsid w:val="006431D5"/>
    <w:rsid w:val="006445AE"/>
    <w:rsid w:val="006537FB"/>
    <w:rsid w:val="00653D2F"/>
    <w:rsid w:val="00654F74"/>
    <w:rsid w:val="006565F7"/>
    <w:rsid w:val="006605DE"/>
    <w:rsid w:val="00661F9D"/>
    <w:rsid w:val="006636B8"/>
    <w:rsid w:val="006662FD"/>
    <w:rsid w:val="006734B8"/>
    <w:rsid w:val="006770B5"/>
    <w:rsid w:val="006773A2"/>
    <w:rsid w:val="00677812"/>
    <w:rsid w:val="006817F1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3885"/>
    <w:rsid w:val="006D6F14"/>
    <w:rsid w:val="006D75E9"/>
    <w:rsid w:val="006E46CB"/>
    <w:rsid w:val="006F08D6"/>
    <w:rsid w:val="006F23E6"/>
    <w:rsid w:val="006F25C1"/>
    <w:rsid w:val="006F37A7"/>
    <w:rsid w:val="006F37BE"/>
    <w:rsid w:val="006F6FA7"/>
    <w:rsid w:val="007017B7"/>
    <w:rsid w:val="007105B2"/>
    <w:rsid w:val="00710D2B"/>
    <w:rsid w:val="0071191C"/>
    <w:rsid w:val="007241EE"/>
    <w:rsid w:val="00733E3C"/>
    <w:rsid w:val="007368C7"/>
    <w:rsid w:val="0073755D"/>
    <w:rsid w:val="00737BE5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0CB2"/>
    <w:rsid w:val="0079544D"/>
    <w:rsid w:val="007A48F6"/>
    <w:rsid w:val="007B1081"/>
    <w:rsid w:val="007B10E2"/>
    <w:rsid w:val="007B1AEB"/>
    <w:rsid w:val="007B4934"/>
    <w:rsid w:val="007B5C3B"/>
    <w:rsid w:val="007B79C1"/>
    <w:rsid w:val="007C0648"/>
    <w:rsid w:val="007C4AFD"/>
    <w:rsid w:val="007C5DE4"/>
    <w:rsid w:val="007D2E08"/>
    <w:rsid w:val="007D5329"/>
    <w:rsid w:val="007D5CBE"/>
    <w:rsid w:val="007E02E8"/>
    <w:rsid w:val="007E079F"/>
    <w:rsid w:val="007F0240"/>
    <w:rsid w:val="007F3B11"/>
    <w:rsid w:val="007F71EB"/>
    <w:rsid w:val="008011C9"/>
    <w:rsid w:val="00812EC6"/>
    <w:rsid w:val="00813F33"/>
    <w:rsid w:val="0081553D"/>
    <w:rsid w:val="00821B18"/>
    <w:rsid w:val="00822EAB"/>
    <w:rsid w:val="00826DB2"/>
    <w:rsid w:val="0082753C"/>
    <w:rsid w:val="008307EB"/>
    <w:rsid w:val="00831FD5"/>
    <w:rsid w:val="00836123"/>
    <w:rsid w:val="0084290C"/>
    <w:rsid w:val="0084522C"/>
    <w:rsid w:val="00851BA1"/>
    <w:rsid w:val="00851F45"/>
    <w:rsid w:val="00852454"/>
    <w:rsid w:val="0086052C"/>
    <w:rsid w:val="00861BCC"/>
    <w:rsid w:val="00866386"/>
    <w:rsid w:val="00866C9C"/>
    <w:rsid w:val="008709E5"/>
    <w:rsid w:val="00871DDE"/>
    <w:rsid w:val="008728EC"/>
    <w:rsid w:val="008748A0"/>
    <w:rsid w:val="00880438"/>
    <w:rsid w:val="00880F0F"/>
    <w:rsid w:val="00884A61"/>
    <w:rsid w:val="008864ED"/>
    <w:rsid w:val="00895372"/>
    <w:rsid w:val="00895BDD"/>
    <w:rsid w:val="008A2A29"/>
    <w:rsid w:val="008A3DFD"/>
    <w:rsid w:val="008B0A4B"/>
    <w:rsid w:val="008B0D3F"/>
    <w:rsid w:val="008B52E2"/>
    <w:rsid w:val="008B52FB"/>
    <w:rsid w:val="008B6AAF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7D6B"/>
    <w:rsid w:val="00900606"/>
    <w:rsid w:val="00901663"/>
    <w:rsid w:val="00902C37"/>
    <w:rsid w:val="00902D6C"/>
    <w:rsid w:val="00911BF6"/>
    <w:rsid w:val="00912A2E"/>
    <w:rsid w:val="009156AB"/>
    <w:rsid w:val="009348A1"/>
    <w:rsid w:val="0095012B"/>
    <w:rsid w:val="00950DCB"/>
    <w:rsid w:val="00950EC6"/>
    <w:rsid w:val="00951E1D"/>
    <w:rsid w:val="00952753"/>
    <w:rsid w:val="00953E0F"/>
    <w:rsid w:val="00976732"/>
    <w:rsid w:val="0098121E"/>
    <w:rsid w:val="00991BAE"/>
    <w:rsid w:val="00994941"/>
    <w:rsid w:val="009A11EE"/>
    <w:rsid w:val="009A1EA1"/>
    <w:rsid w:val="009A332D"/>
    <w:rsid w:val="009A370A"/>
    <w:rsid w:val="009A4FC0"/>
    <w:rsid w:val="009A69F8"/>
    <w:rsid w:val="009B1EB4"/>
    <w:rsid w:val="009B727B"/>
    <w:rsid w:val="009B7CC4"/>
    <w:rsid w:val="009C004F"/>
    <w:rsid w:val="009C3E30"/>
    <w:rsid w:val="009C6242"/>
    <w:rsid w:val="009D0E00"/>
    <w:rsid w:val="009D4436"/>
    <w:rsid w:val="009D44D1"/>
    <w:rsid w:val="009E3274"/>
    <w:rsid w:val="009E6793"/>
    <w:rsid w:val="009F1A6F"/>
    <w:rsid w:val="009F6340"/>
    <w:rsid w:val="00A10462"/>
    <w:rsid w:val="00A150E4"/>
    <w:rsid w:val="00A24541"/>
    <w:rsid w:val="00A259F7"/>
    <w:rsid w:val="00A278F6"/>
    <w:rsid w:val="00A307D5"/>
    <w:rsid w:val="00A34D21"/>
    <w:rsid w:val="00A35AF1"/>
    <w:rsid w:val="00A378A1"/>
    <w:rsid w:val="00A422E4"/>
    <w:rsid w:val="00A42A3C"/>
    <w:rsid w:val="00A566FC"/>
    <w:rsid w:val="00A605AF"/>
    <w:rsid w:val="00A63F51"/>
    <w:rsid w:val="00A6436A"/>
    <w:rsid w:val="00A65150"/>
    <w:rsid w:val="00A6758A"/>
    <w:rsid w:val="00A70799"/>
    <w:rsid w:val="00A7520E"/>
    <w:rsid w:val="00A85AAB"/>
    <w:rsid w:val="00A8620E"/>
    <w:rsid w:val="00A91AD0"/>
    <w:rsid w:val="00A92C08"/>
    <w:rsid w:val="00AA07F5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12E6D"/>
    <w:rsid w:val="00B166A6"/>
    <w:rsid w:val="00B219B3"/>
    <w:rsid w:val="00B27FF9"/>
    <w:rsid w:val="00B305DD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5605"/>
    <w:rsid w:val="00B67C48"/>
    <w:rsid w:val="00B826FD"/>
    <w:rsid w:val="00B84576"/>
    <w:rsid w:val="00B904E4"/>
    <w:rsid w:val="00B9096E"/>
    <w:rsid w:val="00B9519D"/>
    <w:rsid w:val="00B964AE"/>
    <w:rsid w:val="00BA0462"/>
    <w:rsid w:val="00BA1DB7"/>
    <w:rsid w:val="00BA4745"/>
    <w:rsid w:val="00BA5A72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0E25"/>
    <w:rsid w:val="00BE1254"/>
    <w:rsid w:val="00BE208B"/>
    <w:rsid w:val="00BE333D"/>
    <w:rsid w:val="00BE59CC"/>
    <w:rsid w:val="00BE76B4"/>
    <w:rsid w:val="00C00808"/>
    <w:rsid w:val="00C028A4"/>
    <w:rsid w:val="00C04544"/>
    <w:rsid w:val="00C06D72"/>
    <w:rsid w:val="00C17B51"/>
    <w:rsid w:val="00C2171C"/>
    <w:rsid w:val="00C24530"/>
    <w:rsid w:val="00C260F7"/>
    <w:rsid w:val="00C30308"/>
    <w:rsid w:val="00C33597"/>
    <w:rsid w:val="00C33B99"/>
    <w:rsid w:val="00C33C05"/>
    <w:rsid w:val="00C34B1C"/>
    <w:rsid w:val="00C37E55"/>
    <w:rsid w:val="00C4727E"/>
    <w:rsid w:val="00C53490"/>
    <w:rsid w:val="00C5451F"/>
    <w:rsid w:val="00C61EB1"/>
    <w:rsid w:val="00C63066"/>
    <w:rsid w:val="00C64D26"/>
    <w:rsid w:val="00C664B1"/>
    <w:rsid w:val="00C8078B"/>
    <w:rsid w:val="00C82CDB"/>
    <w:rsid w:val="00C87C16"/>
    <w:rsid w:val="00C90C07"/>
    <w:rsid w:val="00C90DA6"/>
    <w:rsid w:val="00C913D8"/>
    <w:rsid w:val="00C949AB"/>
    <w:rsid w:val="00C95A11"/>
    <w:rsid w:val="00CA0BB3"/>
    <w:rsid w:val="00CA2893"/>
    <w:rsid w:val="00CA5BB0"/>
    <w:rsid w:val="00CA6B9A"/>
    <w:rsid w:val="00CB1668"/>
    <w:rsid w:val="00CB3A96"/>
    <w:rsid w:val="00CB4DA8"/>
    <w:rsid w:val="00CC215D"/>
    <w:rsid w:val="00CC663D"/>
    <w:rsid w:val="00CC7B44"/>
    <w:rsid w:val="00CD5D99"/>
    <w:rsid w:val="00CE29FB"/>
    <w:rsid w:val="00CE4761"/>
    <w:rsid w:val="00CE6D08"/>
    <w:rsid w:val="00D026F6"/>
    <w:rsid w:val="00D036E1"/>
    <w:rsid w:val="00D05085"/>
    <w:rsid w:val="00D217C8"/>
    <w:rsid w:val="00D25741"/>
    <w:rsid w:val="00D31492"/>
    <w:rsid w:val="00D34FC7"/>
    <w:rsid w:val="00D3662F"/>
    <w:rsid w:val="00D403D7"/>
    <w:rsid w:val="00D44180"/>
    <w:rsid w:val="00D50B88"/>
    <w:rsid w:val="00D54AB5"/>
    <w:rsid w:val="00D60966"/>
    <w:rsid w:val="00D60BC0"/>
    <w:rsid w:val="00D7240E"/>
    <w:rsid w:val="00D7679A"/>
    <w:rsid w:val="00D76A03"/>
    <w:rsid w:val="00D8013F"/>
    <w:rsid w:val="00D81E17"/>
    <w:rsid w:val="00D83A14"/>
    <w:rsid w:val="00D83C61"/>
    <w:rsid w:val="00D83E67"/>
    <w:rsid w:val="00D847DC"/>
    <w:rsid w:val="00D9060E"/>
    <w:rsid w:val="00D913BC"/>
    <w:rsid w:val="00D915F1"/>
    <w:rsid w:val="00D93B5D"/>
    <w:rsid w:val="00D96BFF"/>
    <w:rsid w:val="00DA1E4E"/>
    <w:rsid w:val="00DA5F6C"/>
    <w:rsid w:val="00DA75EF"/>
    <w:rsid w:val="00DB1DE7"/>
    <w:rsid w:val="00DB22B2"/>
    <w:rsid w:val="00DB272B"/>
    <w:rsid w:val="00DB2D20"/>
    <w:rsid w:val="00DB63E7"/>
    <w:rsid w:val="00DB7008"/>
    <w:rsid w:val="00DC2666"/>
    <w:rsid w:val="00DC7A9E"/>
    <w:rsid w:val="00DC7DFC"/>
    <w:rsid w:val="00DD2664"/>
    <w:rsid w:val="00DD3C80"/>
    <w:rsid w:val="00DD4650"/>
    <w:rsid w:val="00DE0CEC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37E2"/>
    <w:rsid w:val="00E33B0E"/>
    <w:rsid w:val="00E3455D"/>
    <w:rsid w:val="00E34E36"/>
    <w:rsid w:val="00E43CEC"/>
    <w:rsid w:val="00E46596"/>
    <w:rsid w:val="00E46BB5"/>
    <w:rsid w:val="00E47AE3"/>
    <w:rsid w:val="00E530AB"/>
    <w:rsid w:val="00E53D3E"/>
    <w:rsid w:val="00E609DA"/>
    <w:rsid w:val="00E60DA7"/>
    <w:rsid w:val="00E71066"/>
    <w:rsid w:val="00E76725"/>
    <w:rsid w:val="00E873EC"/>
    <w:rsid w:val="00E8757C"/>
    <w:rsid w:val="00E9486D"/>
    <w:rsid w:val="00EA0DBD"/>
    <w:rsid w:val="00EA276C"/>
    <w:rsid w:val="00EA2D92"/>
    <w:rsid w:val="00EA470A"/>
    <w:rsid w:val="00EA47C0"/>
    <w:rsid w:val="00EB7F33"/>
    <w:rsid w:val="00ED25AA"/>
    <w:rsid w:val="00EE08B9"/>
    <w:rsid w:val="00EE3106"/>
    <w:rsid w:val="00EF08B0"/>
    <w:rsid w:val="00EF1119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AA8"/>
    <w:rsid w:val="00F36D04"/>
    <w:rsid w:val="00F45B5D"/>
    <w:rsid w:val="00F51FD2"/>
    <w:rsid w:val="00F53227"/>
    <w:rsid w:val="00F53A1A"/>
    <w:rsid w:val="00F6062F"/>
    <w:rsid w:val="00F64AEA"/>
    <w:rsid w:val="00F71F7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B0A5F"/>
    <w:rsid w:val="00FC4806"/>
    <w:rsid w:val="00FC4884"/>
    <w:rsid w:val="00FD4AC8"/>
    <w:rsid w:val="00FE4350"/>
    <w:rsid w:val="00FE4CC8"/>
    <w:rsid w:val="00FF0001"/>
    <w:rsid w:val="00FF37B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87F3C"/>
  <w15:docId w15:val="{C0D56441-F70E-4B40-A1C9-E30EC76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59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283424&amp;dst=10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4215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7CECD73F021D44392F9F4917FC292C111A12EEB4157B4E975EE276AC3890D7BFEBDC50B5604F8F53BF8322D303580EE5z3p2G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07A2-A127-494C-92BD-71CE855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87</TotalTime>
  <Pages>12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Елена Булгина</cp:lastModifiedBy>
  <cp:revision>6</cp:revision>
  <cp:lastPrinted>2025-10-10T07:27:00Z</cp:lastPrinted>
  <dcterms:created xsi:type="dcterms:W3CDTF">2025-11-14T07:24:00Z</dcterms:created>
  <dcterms:modified xsi:type="dcterms:W3CDTF">2025-11-17T09:48:00Z</dcterms:modified>
</cp:coreProperties>
</file>